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58167A3C" w:rsidR="005C1AC0" w:rsidRDefault="00B712EB" w:rsidP="00A86144">
            <w:r>
              <w:t>Recovery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43E83EA6" w:rsidR="00966D12" w:rsidRDefault="006D2C23" w:rsidP="00A86144">
            <w:proofErr w:type="spellStart"/>
            <w:r>
              <w:t>Trevayler</w:t>
            </w:r>
            <w:proofErr w:type="spellEnd"/>
            <w:r>
              <w:t xml:space="preserve"> – Burton Road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2A8D44BD" w:rsidR="00966D12" w:rsidRDefault="00B712EB" w:rsidP="00A86144">
            <w:r>
              <w:t>Line 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758CF631" w:rsidR="00966D12" w:rsidRDefault="00FE4DC4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7328D7D2" w:rsidR="000C1A7F" w:rsidRDefault="00290376" w:rsidP="00A86144">
            <w:r>
              <w:t>Enhanced DBS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0C698A7D" w:rsidR="000C1A7F" w:rsidRDefault="00B712EB" w:rsidP="00A90B86">
            <w:r>
              <w:t>£</w:t>
            </w:r>
            <w:r w:rsidR="00E54B50">
              <w:t>24,570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633151C7" w:rsidR="000C1A7F" w:rsidRDefault="00E54B50" w:rsidP="00A86144">
            <w:r>
              <w:t>August</w:t>
            </w:r>
            <w:r w:rsidR="00B712EB">
              <w:t xml:space="preserve">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1D256D5" w14:textId="77777777" w:rsidR="00366702" w:rsidRPr="0087020C" w:rsidRDefault="00366702" w:rsidP="00366702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1D59DDE8" w14:textId="77777777" w:rsidR="00366702" w:rsidRPr="0087020C" w:rsidRDefault="00366702" w:rsidP="00366702">
            <w:r>
              <w:t xml:space="preserve">(Description of </w:t>
            </w:r>
            <w:proofErr w:type="spellStart"/>
            <w:r>
              <w:t>Waythrough</w:t>
            </w:r>
            <w:proofErr w:type="spellEnd"/>
            <w:r>
              <w:t xml:space="preserve"> and specifics of Service/Function/Office)</w:t>
            </w:r>
          </w:p>
          <w:p w14:paraId="3D3A86FC" w14:textId="77777777" w:rsidR="00966D12" w:rsidRPr="00A86144" w:rsidRDefault="00966D12" w:rsidP="002F4170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It was a subsidiary of Richmond Fellowship and is now a subsidiary of </w:t>
            </w: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>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22B8DAC" w14:textId="77777777" w:rsidR="000B047B" w:rsidRDefault="000B047B" w:rsidP="000B047B">
            <w:pPr>
              <w:ind w:left="360"/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2FB0D83" w14:textId="77777777" w:rsidR="000B047B" w:rsidRDefault="000B047B" w:rsidP="000B047B">
            <w:pPr>
              <w:ind w:left="360"/>
              <w:rPr>
                <w:rFonts w:asciiTheme="majorHAnsi" w:hAnsiTheme="majorHAnsi" w:cs="Helvetica"/>
                <w:shd w:val="clear" w:color="auto" w:fill="FFFFFF"/>
              </w:rPr>
            </w:pPr>
          </w:p>
          <w:p w14:paraId="1C57E0E6" w14:textId="77777777" w:rsidR="000B047B" w:rsidRDefault="000B047B" w:rsidP="000B047B">
            <w:pPr>
              <w:ind w:left="360"/>
              <w:rPr>
                <w:rFonts w:asciiTheme="majorHAnsi" w:hAnsiTheme="majorHAnsi" w:cs="Helvetica"/>
                <w:shd w:val="clear" w:color="auto" w:fill="FFFFFF"/>
              </w:rPr>
            </w:pPr>
          </w:p>
          <w:p w14:paraId="66EC826C" w14:textId="77777777" w:rsidR="000B047B" w:rsidRDefault="000B047B" w:rsidP="000B047B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2FA36A4C" w14:textId="77777777" w:rsidR="000B047B" w:rsidRDefault="000B047B" w:rsidP="000B047B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0597C462" w14:textId="77777777" w:rsidR="006D2C23" w:rsidRPr="006D2C23" w:rsidRDefault="006D2C23" w:rsidP="006D2C23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gramStart"/>
            <w:r w:rsidRPr="006D2C23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Safe Haven</w:t>
            </w:r>
            <w:proofErr w:type="gramEnd"/>
            <w:r w:rsidRPr="006D2C23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:  </w:t>
            </w:r>
          </w:p>
          <w:p w14:paraId="2A55919C" w14:textId="77777777" w:rsidR="006D2C23" w:rsidRPr="006D2C23" w:rsidRDefault="006D2C23" w:rsidP="006D2C23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6D2C23">
              <w:rPr>
                <w:rFonts w:asciiTheme="majorHAnsi" w:hAnsiTheme="majorHAnsi" w:cs="Helvetica"/>
                <w:shd w:val="clear" w:color="auto" w:fill="FFFFFF"/>
              </w:rPr>
              <w:t xml:space="preserve">Delivered by </w:t>
            </w:r>
            <w:proofErr w:type="spellStart"/>
            <w:r w:rsidRPr="006D2C23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6D2C23">
              <w:rPr>
                <w:rFonts w:asciiTheme="majorHAnsi" w:hAnsiTheme="majorHAnsi" w:cs="Helvetica"/>
                <w:shd w:val="clear" w:color="auto" w:fill="FFFFFF"/>
              </w:rPr>
              <w:t>, in partnership with the Derbyshire Mental Health Helpline and Support Service, a person or their referrer, can contact the helpline, discuss their current wellbeing, and access the Safe Haven the same day.  We work with people to develop a plan around their ongoing safety and wellbeing, identify the next steps in their recovery and build a sense of hope for the future.  We provide a compassionate and non-judgmental service in a welcoming and therapeutic environment.  </w:t>
            </w:r>
          </w:p>
          <w:p w14:paraId="2FBFD561" w14:textId="77777777" w:rsidR="006D2C23" w:rsidRPr="006D2C23" w:rsidRDefault="006D2C23" w:rsidP="006D2C23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6D2C23">
              <w:rPr>
                <w:rFonts w:asciiTheme="majorHAnsi" w:hAnsiTheme="majorHAnsi" w:cs="Helvetica"/>
                <w:shd w:val="clear" w:color="auto" w:fill="FFFFFF"/>
              </w:rPr>
              <w:t>The service consists of: </w:t>
            </w:r>
          </w:p>
          <w:p w14:paraId="6D69BD8E" w14:textId="77777777" w:rsidR="006D2C23" w:rsidRPr="006D2C23" w:rsidRDefault="006D2C23" w:rsidP="006D2C23">
            <w:pPr>
              <w:numPr>
                <w:ilvl w:val="0"/>
                <w:numId w:val="1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6D2C23">
              <w:rPr>
                <w:rFonts w:asciiTheme="majorHAnsi" w:hAnsiTheme="majorHAnsi" w:cs="Helvetica"/>
                <w:shd w:val="clear" w:color="auto" w:fill="FFFFFF"/>
              </w:rPr>
              <w:t> Face to Face, recovery orientated support </w:t>
            </w:r>
          </w:p>
          <w:p w14:paraId="0C99F031" w14:textId="77777777" w:rsidR="006D2C23" w:rsidRPr="006D2C23" w:rsidRDefault="006D2C23" w:rsidP="006D2C23">
            <w:pPr>
              <w:numPr>
                <w:ilvl w:val="0"/>
                <w:numId w:val="1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6D2C23">
              <w:rPr>
                <w:rFonts w:asciiTheme="majorHAnsi" w:hAnsiTheme="majorHAnsi" w:cs="Helvetica"/>
                <w:shd w:val="clear" w:color="auto" w:fill="FFFFFF"/>
              </w:rPr>
              <w:t> Safety Planning and therapeutic approaches </w:t>
            </w:r>
          </w:p>
          <w:p w14:paraId="08A0482B" w14:textId="77777777" w:rsidR="006D2C23" w:rsidRPr="006D2C23" w:rsidRDefault="006D2C23" w:rsidP="006D2C23">
            <w:pPr>
              <w:numPr>
                <w:ilvl w:val="0"/>
                <w:numId w:val="1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6D2C23">
              <w:rPr>
                <w:rFonts w:asciiTheme="majorHAnsi" w:hAnsiTheme="majorHAnsi" w:cs="Helvetica"/>
                <w:shd w:val="clear" w:color="auto" w:fill="FFFFFF"/>
              </w:rPr>
              <w:t>Sign posting  </w:t>
            </w:r>
          </w:p>
          <w:p w14:paraId="07FD4E39" w14:textId="77777777" w:rsidR="006D2C23" w:rsidRPr="006D2C23" w:rsidRDefault="006D2C23" w:rsidP="006D2C23">
            <w:pPr>
              <w:numPr>
                <w:ilvl w:val="0"/>
                <w:numId w:val="1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6D2C23">
              <w:rPr>
                <w:rFonts w:asciiTheme="majorHAnsi" w:hAnsiTheme="majorHAnsi" w:cs="Helvetica"/>
                <w:shd w:val="clear" w:color="auto" w:fill="FFFFFF"/>
              </w:rPr>
              <w:t>Peer support</w:t>
            </w:r>
          </w:p>
          <w:p w14:paraId="1BAEA7D1" w14:textId="77777777" w:rsidR="006D2C23" w:rsidRPr="006D2C23" w:rsidRDefault="006D2C23" w:rsidP="006D2C23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6D2C23">
              <w:rPr>
                <w:rFonts w:asciiTheme="majorHAnsi" w:hAnsiTheme="majorHAnsi" w:cs="Helvetica"/>
                <w:shd w:val="clear" w:color="auto" w:fill="FFFFFF"/>
              </w:rPr>
              <w:t>The service is open to anyone aged 16 and over. We are open early evening until late, 7 days a week, we are located approximately 10 minutes from Derby City Centre.  </w:t>
            </w:r>
          </w:p>
          <w:p w14:paraId="50B370FD" w14:textId="2881E3BE" w:rsidR="001B54CE" w:rsidRPr="00A86144" w:rsidRDefault="001B54CE" w:rsidP="00327A6E">
            <w:pPr>
              <w:rPr>
                <w:b/>
                <w:bCs/>
              </w:rPr>
            </w:pPr>
          </w:p>
        </w:tc>
      </w:tr>
      <w:bookmarkEnd w:id="0"/>
    </w:tbl>
    <w:p w14:paraId="39EEB327" w14:textId="77777777" w:rsidR="00AA55C2" w:rsidRDefault="00AA55C2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1005682D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5850A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5850A4" w:rsidRDefault="005850A4" w:rsidP="00A41A55">
            <w:pPr>
              <w:pStyle w:val="TableParagraph"/>
              <w:tabs>
                <w:tab w:val="left" w:pos="829"/>
                <w:tab w:val="left" w:pos="830"/>
              </w:tabs>
              <w:spacing w:before="131"/>
              <w:ind w:left="830"/>
              <w:rPr>
                <w:rFonts w:asciiTheme="majorHAnsi" w:hAnsiTheme="majorHAnsi"/>
                <w:sz w:val="20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369E5703" w14:textId="77777777" w:rsidR="0087020C" w:rsidRPr="0087020C" w:rsidRDefault="0087020C" w:rsidP="00290376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181A1B4D" w14:textId="77777777" w:rsidR="00290376" w:rsidRDefault="00290376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D3D4D9E" w14:textId="0C2C3C83" w:rsidR="00782AD3" w:rsidRPr="00496733" w:rsidRDefault="00782AD3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 physical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life-skills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including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budgeting,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money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management,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tenancy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sustainment,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access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public</w:t>
            </w:r>
            <w:r w:rsidRPr="00496733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services,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further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education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and/or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employment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living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community</w:t>
            </w:r>
          </w:p>
          <w:p w14:paraId="7007B221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</w:p>
          <w:p w14:paraId="72497C7E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</w:p>
          <w:p w14:paraId="5C285BD1" w14:textId="77777777" w:rsidR="00782AD3" w:rsidRPr="00496733" w:rsidRDefault="00782AD3" w:rsidP="00782AD3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F189D4" w14:textId="77777777" w:rsidR="00A309E0" w:rsidRPr="00496733" w:rsidRDefault="00A309E0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resident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</w:p>
          <w:p w14:paraId="5469FCB0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</w:p>
          <w:p w14:paraId="1595B5F2" w14:textId="010FC6E8" w:rsidR="00782AD3" w:rsidRPr="00496733" w:rsidRDefault="00A309E0" w:rsidP="005850A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</w:p>
          <w:p w14:paraId="136B2D55" w14:textId="77777777" w:rsidR="00A309E0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413C29" w14:textId="77777777" w:rsidR="00E44E20" w:rsidRPr="00496733" w:rsidRDefault="00E44E20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Keywork:</w:t>
            </w:r>
          </w:p>
          <w:p w14:paraId="38ADCED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clients</w:t>
            </w:r>
          </w:p>
          <w:p w14:paraId="7EE578DA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</w:p>
          <w:p w14:paraId="445A4678" w14:textId="77777777" w:rsidR="00E44E20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centred</w:t>
            </w:r>
            <w:proofErr w:type="spellEnd"/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</w:t>
            </w:r>
          </w:p>
          <w:p w14:paraId="564E4C6C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working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</w:p>
          <w:p w14:paraId="14D6BB7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</w:p>
          <w:p w14:paraId="0CE314E9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proofErr w:type="gram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</w:p>
          <w:p w14:paraId="2E8520A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B5552C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</w:p>
          <w:p w14:paraId="14FAEDB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proofErr w:type="spell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</w:p>
          <w:p w14:paraId="797E9963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</w:p>
          <w:p w14:paraId="08CF5A3D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monitoring and managing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</w:p>
          <w:p w14:paraId="233888E1" w14:textId="15C57F99" w:rsidR="00B5552C" w:rsidRPr="00496733" w:rsidRDefault="00B5552C" w:rsidP="00C20D6D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</w:p>
          <w:p w14:paraId="3E7BAD25" w14:textId="77777777" w:rsidR="0087020C" w:rsidRPr="005850A4" w:rsidRDefault="0087020C" w:rsidP="00917536">
            <w:pPr>
              <w:pStyle w:val="ListParagraph"/>
              <w:numPr>
                <w:ilvl w:val="0"/>
                <w:numId w:val="0"/>
              </w:numPr>
              <w:ind w:left="360" w:right="339"/>
              <w:rPr>
                <w:rFonts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5F23FF91" w14:textId="77777777" w:rsidR="0087020C" w:rsidRPr="0087020C" w:rsidRDefault="0087020C" w:rsidP="00290376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67627AC5" w14:textId="77777777" w:rsidR="00AB5109" w:rsidRDefault="00AB5109" w:rsidP="00AB510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  <w:p w14:paraId="36089785" w14:textId="5C375EE3" w:rsidR="0087020C" w:rsidRPr="00496733" w:rsidRDefault="00742FE7" w:rsidP="00AB5109">
            <w:pPr>
              <w:ind w:right="339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496733">
              <w:rPr>
                <w:rFonts w:cs="Helvetica"/>
                <w:shd w:val="clear" w:color="auto" w:fill="FFFFFF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7225"/>
        <w:gridCol w:w="2693"/>
      </w:tblGrid>
      <w:tr w:rsidR="00D3372A" w:rsidRPr="005E60C9" w14:paraId="78B974C5" w14:textId="77777777" w:rsidTr="000B047B">
        <w:trPr>
          <w:trHeight w:hRule="exact" w:val="775"/>
          <w:jc w:val="center"/>
        </w:trPr>
        <w:tc>
          <w:tcPr>
            <w:tcW w:w="7225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693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000B047B">
        <w:trPr>
          <w:trHeight w:val="569"/>
          <w:jc w:val="center"/>
        </w:trPr>
        <w:tc>
          <w:tcPr>
            <w:tcW w:w="7225" w:type="dxa"/>
            <w:vAlign w:val="center"/>
          </w:tcPr>
          <w:p w14:paraId="7DC1A0B3" w14:textId="40661C65" w:rsidR="00333F36" w:rsidRPr="009A1507" w:rsidRDefault="009A1507" w:rsidP="00333F36">
            <w:pPr>
              <w:spacing w:before="240"/>
            </w:pPr>
            <w:r w:rsidRPr="009A1507">
              <w:t>Not applicable for this role</w:t>
            </w:r>
          </w:p>
        </w:tc>
        <w:tc>
          <w:tcPr>
            <w:tcW w:w="2693" w:type="dxa"/>
            <w:vAlign w:val="center"/>
          </w:tcPr>
          <w:p w14:paraId="083EEC0A" w14:textId="63DC298A" w:rsidR="00333F36" w:rsidRPr="00333F36" w:rsidRDefault="00333F36" w:rsidP="00333F36">
            <w:pPr>
              <w:spacing w:before="240"/>
              <w:ind w:left="720"/>
            </w:pP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7225"/>
        <w:gridCol w:w="2693"/>
      </w:tblGrid>
      <w:tr w:rsidR="00F71AFA" w:rsidRPr="005E60C9" w14:paraId="64DE656F" w14:textId="77777777" w:rsidTr="000B047B">
        <w:trPr>
          <w:trHeight w:hRule="exact" w:val="775"/>
          <w:jc w:val="center"/>
        </w:trPr>
        <w:tc>
          <w:tcPr>
            <w:tcW w:w="7225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693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0B047B">
        <w:trPr>
          <w:trHeight w:val="569"/>
          <w:jc w:val="center"/>
        </w:trPr>
        <w:tc>
          <w:tcPr>
            <w:tcW w:w="7225" w:type="dxa"/>
          </w:tcPr>
          <w:p w14:paraId="42E62FF0" w14:textId="627D1AD1" w:rsidR="00550D3F" w:rsidRPr="00B84C26" w:rsidRDefault="00550D3F" w:rsidP="00550D3F">
            <w:pPr>
              <w:spacing w:before="240"/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693" w:type="dxa"/>
            <w:vAlign w:val="center"/>
          </w:tcPr>
          <w:p w14:paraId="13C9D126" w14:textId="026DE25C" w:rsidR="00550D3F" w:rsidRPr="00333F36" w:rsidRDefault="009A1507" w:rsidP="00550D3F">
            <w:pPr>
              <w:spacing w:before="240"/>
              <w:ind w:left="720"/>
            </w:pPr>
            <w:r>
              <w:t>Essential</w:t>
            </w:r>
          </w:p>
        </w:tc>
      </w:tr>
      <w:tr w:rsidR="00916A5A" w:rsidRPr="005E60C9" w14:paraId="51F9DFD2" w14:textId="77777777" w:rsidTr="000B047B">
        <w:trPr>
          <w:trHeight w:val="569"/>
          <w:jc w:val="center"/>
        </w:trPr>
        <w:tc>
          <w:tcPr>
            <w:tcW w:w="7225" w:type="dxa"/>
          </w:tcPr>
          <w:p w14:paraId="551FB2AF" w14:textId="3945CEB8" w:rsidR="00916A5A" w:rsidRPr="00B84C26" w:rsidRDefault="00916A5A" w:rsidP="00916A5A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693" w:type="dxa"/>
          </w:tcPr>
          <w:p w14:paraId="3C16CE6C" w14:textId="08064ADB" w:rsidR="00916A5A" w:rsidRPr="001666DB" w:rsidRDefault="009A1507" w:rsidP="00916A5A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0B047B">
        <w:trPr>
          <w:trHeight w:val="569"/>
          <w:jc w:val="center"/>
        </w:trPr>
        <w:tc>
          <w:tcPr>
            <w:tcW w:w="7225" w:type="dxa"/>
          </w:tcPr>
          <w:p w14:paraId="0A381ED7" w14:textId="05C3ECDA" w:rsidR="001565D5" w:rsidRPr="00B84C26" w:rsidRDefault="001565D5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693" w:type="dxa"/>
          </w:tcPr>
          <w:p w14:paraId="2603DC39" w14:textId="74725785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0B047B">
        <w:trPr>
          <w:trHeight w:val="569"/>
          <w:jc w:val="center"/>
        </w:trPr>
        <w:tc>
          <w:tcPr>
            <w:tcW w:w="7225" w:type="dxa"/>
          </w:tcPr>
          <w:p w14:paraId="5FAD808D" w14:textId="22A20FD5" w:rsidR="001565D5" w:rsidRPr="00B84C26" w:rsidRDefault="003039DD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693" w:type="dxa"/>
          </w:tcPr>
          <w:p w14:paraId="1E298362" w14:textId="619490B6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0B047B">
        <w:trPr>
          <w:trHeight w:val="569"/>
          <w:jc w:val="center"/>
        </w:trPr>
        <w:tc>
          <w:tcPr>
            <w:tcW w:w="7225" w:type="dxa"/>
          </w:tcPr>
          <w:p w14:paraId="2099A373" w14:textId="621F21E6" w:rsidR="00881068" w:rsidRPr="00B84C26" w:rsidRDefault="00881068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693" w:type="dxa"/>
          </w:tcPr>
          <w:p w14:paraId="41202DE5" w14:textId="1B8078A7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0B047B">
        <w:trPr>
          <w:trHeight w:val="569"/>
          <w:jc w:val="center"/>
        </w:trPr>
        <w:tc>
          <w:tcPr>
            <w:tcW w:w="7225" w:type="dxa"/>
          </w:tcPr>
          <w:p w14:paraId="4DE818A0" w14:textId="1D6FD627" w:rsidR="00881068" w:rsidRPr="00B84C26" w:rsidRDefault="00B84C26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693" w:type="dxa"/>
          </w:tcPr>
          <w:p w14:paraId="5C058BF6" w14:textId="2AA14CAD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0B047B">
        <w:trPr>
          <w:trHeight w:val="569"/>
          <w:jc w:val="center"/>
        </w:trPr>
        <w:tc>
          <w:tcPr>
            <w:tcW w:w="7225" w:type="dxa"/>
          </w:tcPr>
          <w:p w14:paraId="127DBDA0" w14:textId="6B85D4B4" w:rsidR="00434934" w:rsidRPr="00172BC0" w:rsidRDefault="00434934" w:rsidP="00434934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693" w:type="dxa"/>
          </w:tcPr>
          <w:p w14:paraId="7CE04EA8" w14:textId="0907508F" w:rsidR="00434934" w:rsidRPr="001666DB" w:rsidRDefault="009A1507" w:rsidP="00434934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0B047B">
        <w:trPr>
          <w:trHeight w:val="569"/>
          <w:jc w:val="center"/>
        </w:trPr>
        <w:tc>
          <w:tcPr>
            <w:tcW w:w="7225" w:type="dxa"/>
          </w:tcPr>
          <w:p w14:paraId="77A66560" w14:textId="4FB24DAB" w:rsidR="00FE5DA3" w:rsidRPr="00172BC0" w:rsidRDefault="00FE5DA3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693" w:type="dxa"/>
          </w:tcPr>
          <w:p w14:paraId="458C071D" w14:textId="78AA2AE7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0B047B">
        <w:trPr>
          <w:trHeight w:val="569"/>
          <w:jc w:val="center"/>
        </w:trPr>
        <w:tc>
          <w:tcPr>
            <w:tcW w:w="7225" w:type="dxa"/>
          </w:tcPr>
          <w:p w14:paraId="34FF453C" w14:textId="2A06ABBB" w:rsidR="00FE5DA3" w:rsidRPr="00172BC0" w:rsidRDefault="00B86DFC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693" w:type="dxa"/>
          </w:tcPr>
          <w:p w14:paraId="400FE0B2" w14:textId="333CDF86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0B047B">
        <w:trPr>
          <w:trHeight w:val="569"/>
          <w:jc w:val="center"/>
        </w:trPr>
        <w:tc>
          <w:tcPr>
            <w:tcW w:w="7225" w:type="dxa"/>
          </w:tcPr>
          <w:p w14:paraId="7887B371" w14:textId="74CCB2A7" w:rsidR="00657945" w:rsidRPr="00172BC0" w:rsidRDefault="00657945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693" w:type="dxa"/>
          </w:tcPr>
          <w:p w14:paraId="08FBE94B" w14:textId="4157D80B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0B047B">
        <w:trPr>
          <w:trHeight w:val="569"/>
          <w:jc w:val="center"/>
        </w:trPr>
        <w:tc>
          <w:tcPr>
            <w:tcW w:w="7225" w:type="dxa"/>
          </w:tcPr>
          <w:p w14:paraId="62661390" w14:textId="4E5CEFCC" w:rsidR="00657945" w:rsidRPr="00172BC0" w:rsidRDefault="00006BCA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693" w:type="dxa"/>
          </w:tcPr>
          <w:p w14:paraId="01097394" w14:textId="6207F8F5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0B047B">
        <w:trPr>
          <w:trHeight w:val="569"/>
          <w:jc w:val="center"/>
        </w:trPr>
        <w:tc>
          <w:tcPr>
            <w:tcW w:w="7225" w:type="dxa"/>
          </w:tcPr>
          <w:p w14:paraId="38CB231B" w14:textId="757E38FA" w:rsidR="00657945" w:rsidRPr="00172BC0" w:rsidRDefault="00DC49DF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693" w:type="dxa"/>
          </w:tcPr>
          <w:p w14:paraId="640E9B26" w14:textId="66E6BC79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0B047B">
        <w:trPr>
          <w:trHeight w:val="569"/>
          <w:jc w:val="center"/>
        </w:trPr>
        <w:tc>
          <w:tcPr>
            <w:tcW w:w="7225" w:type="dxa"/>
          </w:tcPr>
          <w:p w14:paraId="2F4DD366" w14:textId="2F696C37" w:rsidR="00F636C3" w:rsidRPr="00172BC0" w:rsidRDefault="00F636C3" w:rsidP="00F636C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trike/>
                <w:spacing w:val="-1"/>
              </w:rPr>
              <w:t>24</w:t>
            </w:r>
            <w:r w:rsidRPr="00172BC0">
              <w:rPr>
                <w:strike/>
                <w:spacing w:val="-13"/>
              </w:rPr>
              <w:t xml:space="preserve"> </w:t>
            </w:r>
            <w:r w:rsidRPr="00172BC0">
              <w:rPr>
                <w:strike/>
                <w:spacing w:val="-1"/>
              </w:rPr>
              <w:t>hour/</w:t>
            </w:r>
            <w:proofErr w:type="gramStart"/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proofErr w:type="gramEnd"/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Pr="00172BC0">
              <w:rPr>
                <w:spacing w:val="-8"/>
              </w:rPr>
              <w:t xml:space="preserve"> 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693" w:type="dxa"/>
          </w:tcPr>
          <w:p w14:paraId="57B3B6C9" w14:textId="3CD95642" w:rsidR="00F636C3" w:rsidRPr="001666DB" w:rsidRDefault="009A1507" w:rsidP="00F636C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23D63ECB" w14:textId="02831176" w:rsidR="00290376" w:rsidRDefault="00290376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</w:tcPr>
          <w:p w14:paraId="21318FCD" w14:textId="120E63E7" w:rsidR="00056EEB" w:rsidRPr="009A1507" w:rsidRDefault="3AD2A6DF" w:rsidP="62EC7EF3">
            <w:pPr>
              <w:rPr>
                <w:rFonts w:asciiTheme="majorHAnsi" w:hAnsiTheme="majorHAnsi" w:cs="Helvetica"/>
              </w:rPr>
            </w:pPr>
            <w:r w:rsidRPr="62EC7EF3">
              <w:rPr>
                <w:rFonts w:asciiTheme="majorHAnsi" w:hAnsiTheme="majorHAnsi" w:cs="Helvetica"/>
              </w:rPr>
              <w:t>Not applicable for this role</w:t>
            </w:r>
          </w:p>
        </w:tc>
        <w:tc>
          <w:tcPr>
            <w:tcW w:w="2977" w:type="dxa"/>
            <w:vAlign w:val="center"/>
          </w:tcPr>
          <w:p w14:paraId="05668038" w14:textId="26473FD3" w:rsidR="00056EEB" w:rsidRPr="00DA0757" w:rsidRDefault="00056EEB" w:rsidP="62EC7EF3">
            <w:pPr>
              <w:rPr>
                <w:rFonts w:asciiTheme="majorHAnsi" w:hAnsiTheme="majorHAnsi" w:cs="Helvetica"/>
              </w:rPr>
            </w:pPr>
          </w:p>
        </w:tc>
      </w:tr>
    </w:tbl>
    <w:p w14:paraId="1FFBF208" w14:textId="77777777" w:rsidR="001666DB" w:rsidRPr="005C0BD8" w:rsidRDefault="001666DB" w:rsidP="000B047B">
      <w:pPr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0B047B">
      <w:headerReference w:type="default" r:id="rId11"/>
      <w:footerReference w:type="default" r:id="rId12"/>
      <w:footerReference w:type="first" r:id="rId13"/>
      <w:pgSz w:w="11906" w:h="16838" w:code="9"/>
      <w:pgMar w:top="1843" w:right="851" w:bottom="709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97C" w14:textId="77777777" w:rsidR="006D2112" w:rsidRDefault="006D2112" w:rsidP="001668B7">
      <w:pPr>
        <w:spacing w:line="240" w:lineRule="auto"/>
      </w:pPr>
      <w:r>
        <w:separator/>
      </w:r>
    </w:p>
  </w:endnote>
  <w:endnote w:type="continuationSeparator" w:id="0">
    <w:p w14:paraId="010EBBA9" w14:textId="77777777" w:rsidR="006D2112" w:rsidRDefault="006D2112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43040966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24A" w14:textId="77777777" w:rsidR="006D2112" w:rsidRDefault="006D2112" w:rsidP="001668B7">
      <w:pPr>
        <w:spacing w:line="240" w:lineRule="auto"/>
      </w:pPr>
      <w:r>
        <w:separator/>
      </w:r>
    </w:p>
  </w:footnote>
  <w:footnote w:type="continuationSeparator" w:id="0">
    <w:p w14:paraId="4BD9A5DC" w14:textId="77777777" w:rsidR="006D2112" w:rsidRDefault="006D2112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2719658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C60C6"/>
    <w:multiLevelType w:val="multilevel"/>
    <w:tmpl w:val="B6FC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8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5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5"/>
  </w:num>
  <w:num w:numId="3" w16cid:durableId="1556820679">
    <w:abstractNumId w:val="7"/>
  </w:num>
  <w:num w:numId="4" w16cid:durableId="1906063885">
    <w:abstractNumId w:val="4"/>
  </w:num>
  <w:num w:numId="5" w16cid:durableId="180628738">
    <w:abstractNumId w:val="14"/>
  </w:num>
  <w:num w:numId="6" w16cid:durableId="933519138">
    <w:abstractNumId w:val="12"/>
  </w:num>
  <w:num w:numId="7" w16cid:durableId="865411638">
    <w:abstractNumId w:val="5"/>
  </w:num>
  <w:num w:numId="8" w16cid:durableId="32004467">
    <w:abstractNumId w:val="13"/>
  </w:num>
  <w:num w:numId="9" w16cid:durableId="226963682">
    <w:abstractNumId w:val="3"/>
  </w:num>
  <w:num w:numId="10" w16cid:durableId="1790204306">
    <w:abstractNumId w:val="4"/>
  </w:num>
  <w:num w:numId="11" w16cid:durableId="1134762007">
    <w:abstractNumId w:val="8"/>
  </w:num>
  <w:num w:numId="12" w16cid:durableId="1093282997">
    <w:abstractNumId w:val="11"/>
  </w:num>
  <w:num w:numId="13" w16cid:durableId="792595668">
    <w:abstractNumId w:val="4"/>
  </w:num>
  <w:num w:numId="14" w16cid:durableId="1964771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2"/>
  </w:num>
  <w:num w:numId="16" w16cid:durableId="980037762">
    <w:abstractNumId w:val="6"/>
  </w:num>
  <w:num w:numId="17" w16cid:durableId="1169172120">
    <w:abstractNumId w:val="9"/>
  </w:num>
  <w:num w:numId="18" w16cid:durableId="1897549561">
    <w:abstractNumId w:val="4"/>
  </w:num>
  <w:num w:numId="19" w16cid:durableId="91154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3721E"/>
    <w:rsid w:val="00051712"/>
    <w:rsid w:val="00056EEB"/>
    <w:rsid w:val="00086A43"/>
    <w:rsid w:val="00094ED7"/>
    <w:rsid w:val="000B047B"/>
    <w:rsid w:val="000C041F"/>
    <w:rsid w:val="000C1A7F"/>
    <w:rsid w:val="000C1CC6"/>
    <w:rsid w:val="000D0391"/>
    <w:rsid w:val="000F5150"/>
    <w:rsid w:val="0010250E"/>
    <w:rsid w:val="00102F44"/>
    <w:rsid w:val="001266CA"/>
    <w:rsid w:val="00140516"/>
    <w:rsid w:val="0014362C"/>
    <w:rsid w:val="00146AB0"/>
    <w:rsid w:val="00153DC1"/>
    <w:rsid w:val="001565D5"/>
    <w:rsid w:val="001666DB"/>
    <w:rsid w:val="001668B7"/>
    <w:rsid w:val="00172BC0"/>
    <w:rsid w:val="00182337"/>
    <w:rsid w:val="001846D4"/>
    <w:rsid w:val="00194CE5"/>
    <w:rsid w:val="001B54CE"/>
    <w:rsid w:val="001B743F"/>
    <w:rsid w:val="001D0ACA"/>
    <w:rsid w:val="002040E6"/>
    <w:rsid w:val="00215006"/>
    <w:rsid w:val="00231827"/>
    <w:rsid w:val="00241B7B"/>
    <w:rsid w:val="002815F8"/>
    <w:rsid w:val="00286AC9"/>
    <w:rsid w:val="00290376"/>
    <w:rsid w:val="002A780A"/>
    <w:rsid w:val="002B7CD2"/>
    <w:rsid w:val="002C09DE"/>
    <w:rsid w:val="002C5209"/>
    <w:rsid w:val="002F4170"/>
    <w:rsid w:val="003039DD"/>
    <w:rsid w:val="00322A15"/>
    <w:rsid w:val="00327A6E"/>
    <w:rsid w:val="00331270"/>
    <w:rsid w:val="00333F36"/>
    <w:rsid w:val="003417EE"/>
    <w:rsid w:val="00366702"/>
    <w:rsid w:val="00386945"/>
    <w:rsid w:val="00390595"/>
    <w:rsid w:val="003B1ED2"/>
    <w:rsid w:val="003C064E"/>
    <w:rsid w:val="003C0659"/>
    <w:rsid w:val="003C4D87"/>
    <w:rsid w:val="003C75EB"/>
    <w:rsid w:val="003D107C"/>
    <w:rsid w:val="003E1809"/>
    <w:rsid w:val="003E4962"/>
    <w:rsid w:val="0041146C"/>
    <w:rsid w:val="0041396D"/>
    <w:rsid w:val="00434934"/>
    <w:rsid w:val="004365A0"/>
    <w:rsid w:val="00442309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D6432"/>
    <w:rsid w:val="004E49BD"/>
    <w:rsid w:val="004F142B"/>
    <w:rsid w:val="004F5F52"/>
    <w:rsid w:val="004F6B3D"/>
    <w:rsid w:val="00504F91"/>
    <w:rsid w:val="00507AB1"/>
    <w:rsid w:val="00530964"/>
    <w:rsid w:val="00537519"/>
    <w:rsid w:val="00550D3F"/>
    <w:rsid w:val="005850A4"/>
    <w:rsid w:val="005C0BD8"/>
    <w:rsid w:val="005C1AC0"/>
    <w:rsid w:val="005E60C9"/>
    <w:rsid w:val="005F019E"/>
    <w:rsid w:val="005F5F0A"/>
    <w:rsid w:val="006028B5"/>
    <w:rsid w:val="00616B6C"/>
    <w:rsid w:val="00620820"/>
    <w:rsid w:val="006232B0"/>
    <w:rsid w:val="00657945"/>
    <w:rsid w:val="00657BFE"/>
    <w:rsid w:val="006610B9"/>
    <w:rsid w:val="0066320A"/>
    <w:rsid w:val="00677943"/>
    <w:rsid w:val="00682BE9"/>
    <w:rsid w:val="006A1AA2"/>
    <w:rsid w:val="006D2112"/>
    <w:rsid w:val="006D2C23"/>
    <w:rsid w:val="006E5D12"/>
    <w:rsid w:val="00742FE7"/>
    <w:rsid w:val="00743A23"/>
    <w:rsid w:val="00744681"/>
    <w:rsid w:val="00763BCD"/>
    <w:rsid w:val="00782AD3"/>
    <w:rsid w:val="0079108C"/>
    <w:rsid w:val="00791689"/>
    <w:rsid w:val="007C10D3"/>
    <w:rsid w:val="007C6085"/>
    <w:rsid w:val="00802BDC"/>
    <w:rsid w:val="008070EC"/>
    <w:rsid w:val="00810DA8"/>
    <w:rsid w:val="00826C05"/>
    <w:rsid w:val="00833FE9"/>
    <w:rsid w:val="00847117"/>
    <w:rsid w:val="008554D4"/>
    <w:rsid w:val="00860EA9"/>
    <w:rsid w:val="0087020C"/>
    <w:rsid w:val="00881068"/>
    <w:rsid w:val="008B3418"/>
    <w:rsid w:val="008C45FD"/>
    <w:rsid w:val="009008DC"/>
    <w:rsid w:val="00905ADA"/>
    <w:rsid w:val="00907C67"/>
    <w:rsid w:val="0091692C"/>
    <w:rsid w:val="00916A5A"/>
    <w:rsid w:val="00917536"/>
    <w:rsid w:val="0091754A"/>
    <w:rsid w:val="00927EF4"/>
    <w:rsid w:val="00952F7F"/>
    <w:rsid w:val="00963529"/>
    <w:rsid w:val="00966D12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41A55"/>
    <w:rsid w:val="00A521FE"/>
    <w:rsid w:val="00A61C1C"/>
    <w:rsid w:val="00A7511A"/>
    <w:rsid w:val="00A80416"/>
    <w:rsid w:val="00A86144"/>
    <w:rsid w:val="00A90B86"/>
    <w:rsid w:val="00A95CB5"/>
    <w:rsid w:val="00AA55C2"/>
    <w:rsid w:val="00AA69DC"/>
    <w:rsid w:val="00AB5109"/>
    <w:rsid w:val="00AD1E35"/>
    <w:rsid w:val="00AD5EC9"/>
    <w:rsid w:val="00AE2F58"/>
    <w:rsid w:val="00B10826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DAC"/>
    <w:rsid w:val="00B97BE1"/>
    <w:rsid w:val="00BC18F1"/>
    <w:rsid w:val="00BF2B1B"/>
    <w:rsid w:val="00C0551B"/>
    <w:rsid w:val="00C14665"/>
    <w:rsid w:val="00C15498"/>
    <w:rsid w:val="00C20D6D"/>
    <w:rsid w:val="00C23678"/>
    <w:rsid w:val="00C403DD"/>
    <w:rsid w:val="00C40FAC"/>
    <w:rsid w:val="00C53E5C"/>
    <w:rsid w:val="00C65ED2"/>
    <w:rsid w:val="00CB3A3A"/>
    <w:rsid w:val="00CB706E"/>
    <w:rsid w:val="00CD7F59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A0757"/>
    <w:rsid w:val="00DC49DF"/>
    <w:rsid w:val="00DD20DA"/>
    <w:rsid w:val="00DF5C37"/>
    <w:rsid w:val="00E04E81"/>
    <w:rsid w:val="00E2479F"/>
    <w:rsid w:val="00E3788A"/>
    <w:rsid w:val="00E44E20"/>
    <w:rsid w:val="00E54B50"/>
    <w:rsid w:val="00E619EA"/>
    <w:rsid w:val="00E73AF6"/>
    <w:rsid w:val="00E85FAD"/>
    <w:rsid w:val="00EC5BC9"/>
    <w:rsid w:val="00ED1A28"/>
    <w:rsid w:val="00F007AC"/>
    <w:rsid w:val="00F2081A"/>
    <w:rsid w:val="00F2356F"/>
    <w:rsid w:val="00F447F5"/>
    <w:rsid w:val="00F50B68"/>
    <w:rsid w:val="00F50CF5"/>
    <w:rsid w:val="00F57B88"/>
    <w:rsid w:val="00F636C3"/>
    <w:rsid w:val="00F71AFA"/>
    <w:rsid w:val="00F8228B"/>
    <w:rsid w:val="00F95767"/>
    <w:rsid w:val="00FC4951"/>
    <w:rsid w:val="00FC7B4B"/>
    <w:rsid w:val="00FD5444"/>
    <w:rsid w:val="00FE4DC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wio0">
    <w:name w:val="wio0"/>
    <w:basedOn w:val="DefaultParagraphFont"/>
    <w:rsid w:val="001B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6A0A2-EB9B-4D7F-A4C7-7B11BCC2602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2a8bc24b-2b39-458f-bef1-4af94c68e9d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1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Asun Yague</cp:lastModifiedBy>
  <cp:revision>2</cp:revision>
  <dcterms:created xsi:type="dcterms:W3CDTF">2025-08-22T09:46:00Z</dcterms:created>
  <dcterms:modified xsi:type="dcterms:W3CDTF">2025-08-22T09:46:00Z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