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3EED4FE5" w:rsidR="005C1AC0" w:rsidRDefault="00ED147C" w:rsidP="00A86144">
            <w:r w:rsidRPr="00ED147C">
              <w:t>Community Links Advisor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48BB9C89" w:rsidR="00966D12" w:rsidRDefault="00ED147C" w:rsidP="00A86144">
            <w:r w:rsidRPr="00ED147C">
              <w:t>East Surrey Community Connections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6C959297" w:rsidR="00966D12" w:rsidRDefault="002B6019" w:rsidP="00A86144">
            <w:r w:rsidRPr="008023B9">
              <w:t>Team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54B0F417" w:rsidR="000C1A7F" w:rsidRDefault="001D386D" w:rsidP="00A86144">
            <w:r>
              <w:t>Adult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1AFEB24D" w:rsidR="000C1A7F" w:rsidRDefault="00ED147C" w:rsidP="00A86144">
            <w:r>
              <w:t>C3</w:t>
            </w:r>
            <w:r w:rsidR="00B712EB">
              <w:t>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4B95CA30" w:rsidR="000C1A7F" w:rsidRDefault="00ED147C" w:rsidP="00A90B86">
            <w:r w:rsidRPr="00ED147C">
              <w:t>£23,491</w:t>
            </w:r>
            <w:r>
              <w:t xml:space="preserve">- </w:t>
            </w:r>
            <w:r w:rsidRPr="00ED147C">
              <w:t>£24,726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260EE17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77B4B0E4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FA111AD" w14:textId="7B9AAB90" w:rsidR="00102F44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lastRenderedPageBreak/>
              <w:t>Description of Service</w:t>
            </w:r>
          </w:p>
          <w:p w14:paraId="2B19796B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08C8E7DB" w14:textId="77777777" w:rsidR="00ED147C" w:rsidRDefault="00ED147C" w:rsidP="00ED147C">
            <w:r>
              <w:t>Our East Surrey Community Connections service seeks to support individuals aged 16+ with their mental health and emotional wellbeing to connect or re-connect to their community through one-to-one support, wellbeing courses, peer support groups and activities.</w:t>
            </w:r>
          </w:p>
          <w:p w14:paraId="1E737355" w14:textId="77777777" w:rsidR="00ED147C" w:rsidRDefault="00ED147C" w:rsidP="00ED147C"/>
          <w:p w14:paraId="4E1C5540" w14:textId="77777777" w:rsidR="00ED147C" w:rsidRDefault="00ED147C" w:rsidP="00ED147C">
            <w:r>
              <w:t>We believe that recovery is a journey. We celebrate and build upon people’s successes, as well as supporting people in learning from their setbacks, to overcome any obstacles along the road to their recovery.</w:t>
            </w:r>
          </w:p>
          <w:p w14:paraId="2FFF5C21" w14:textId="77777777" w:rsidR="00ED147C" w:rsidRDefault="00ED147C" w:rsidP="00ED147C"/>
          <w:p w14:paraId="50B370FD" w14:textId="727E3CB2" w:rsidR="0087020C" w:rsidRPr="007E2642" w:rsidRDefault="00ED147C" w:rsidP="00ED147C">
            <w:r>
              <w:t>Ultimately, we believe in working with the people we support to empower them to take their next steps on their recovery journey.</w:t>
            </w: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0D3EC12B" w14:textId="050893CE" w:rsidR="00ED147C" w:rsidRPr="00ED147C" w:rsidRDefault="00ED147C" w:rsidP="00ED147C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ED147C">
              <w:rPr>
                <w:rFonts w:asciiTheme="majorHAnsi" w:hAnsiTheme="majorHAnsi"/>
                <w:sz w:val="24"/>
                <w:szCs w:val="24"/>
              </w:rPr>
              <w:t>To support the people using our services to achieve their life goals</w:t>
            </w:r>
          </w:p>
          <w:p w14:paraId="3B855474" w14:textId="682E7479" w:rsidR="00ED147C" w:rsidRPr="00ED147C" w:rsidRDefault="00ED147C" w:rsidP="00ED147C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ED147C">
              <w:rPr>
                <w:rFonts w:asciiTheme="majorHAnsi" w:hAnsiTheme="majorHAnsi"/>
                <w:sz w:val="24"/>
                <w:szCs w:val="24"/>
              </w:rPr>
              <w:t>To assist with the safe and successful daily running of the service</w:t>
            </w:r>
          </w:p>
          <w:p w14:paraId="5F448246" w14:textId="34979217" w:rsidR="005850A4" w:rsidRPr="005850A4" w:rsidRDefault="00ED147C" w:rsidP="00ED147C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0"/>
              </w:rPr>
            </w:pPr>
            <w:r w:rsidRPr="00ED147C">
              <w:rPr>
                <w:rFonts w:asciiTheme="majorHAnsi" w:hAnsiTheme="majorHAnsi"/>
                <w:sz w:val="24"/>
                <w:szCs w:val="24"/>
              </w:rPr>
              <w:t>To work as part of a team towards agreed service/contract targets</w:t>
            </w: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CBFAECD" w14:textId="758292E8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Support people with mental health problems to access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community based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activities.</w:t>
            </w:r>
          </w:p>
          <w:p w14:paraId="5735B1C3" w14:textId="22530F6C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Negotiate opportunities for people with mental health problems to participate and use mainstream services.</w:t>
            </w:r>
          </w:p>
          <w:p w14:paraId="6677363F" w14:textId="4D16654E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Maintain and regularly update a database of non-employment opportunities in the community. This will involve detailed research and networking into the statutory, voluntary and commercial sectors and will include research targeted at minority and under-represented groups.</w:t>
            </w:r>
          </w:p>
          <w:p w14:paraId="0535D0E5" w14:textId="20A42658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Use appropriate publicity methods to ensure clients are kept informed about current opportunities for community participation.</w:t>
            </w:r>
          </w:p>
          <w:p w14:paraId="7C9BA6CC" w14:textId="39C1FC0C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Build and maintain partnerships with other community agencies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so as to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foster understanding, access resources and create a wide spectrum of opportunities and choice for people with mental health problems. To include: </w:t>
            </w:r>
          </w:p>
          <w:p w14:paraId="09E39FAE" w14:textId="7CF1981E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Promotion of service users’ rights to access all services and provide support to the agencies accepting clients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so as to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facilitate successful placements.</w:t>
            </w:r>
          </w:p>
          <w:p w14:paraId="7C718C15" w14:textId="39D988F0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lastRenderedPageBreak/>
              <w:t xml:space="preserve">Where appropriate, work with agencies to develop new arrangements and procedures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so as to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provide more open access for mental health clients.</w:t>
            </w:r>
          </w:p>
          <w:p w14:paraId="50BDD4B6" w14:textId="67E097FF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Ensure that appropriate support is made available to service users and community organisations.</w:t>
            </w:r>
          </w:p>
          <w:p w14:paraId="261346FA" w14:textId="1A1E3340" w:rsidR="00ED147C" w:rsidRPr="00ED147C" w:rsidRDefault="00ED147C" w:rsidP="00ED147C">
            <w:pPr>
              <w:pStyle w:val="ListParagraph"/>
              <w:numPr>
                <w:ilvl w:val="0"/>
                <w:numId w:val="22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Regularly review the progress service users make in their community placements, through action planning and review.</w:t>
            </w:r>
          </w:p>
          <w:p w14:paraId="4B122E1D" w14:textId="432A5456" w:rsidR="00ED147C" w:rsidRPr="00ED147C" w:rsidRDefault="00ED147C" w:rsidP="00ED147C">
            <w:pPr>
              <w:pStyle w:val="ListParagraph"/>
              <w:numPr>
                <w:ilvl w:val="0"/>
                <w:numId w:val="22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Provide direct support where appropriate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in order to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help maximise the extent to which clients can participate in community settings.</w:t>
            </w:r>
          </w:p>
          <w:p w14:paraId="2D9515F4" w14:textId="2533A661" w:rsidR="00ED147C" w:rsidRPr="00ED147C" w:rsidRDefault="00ED147C" w:rsidP="00ED147C">
            <w:pPr>
              <w:pStyle w:val="ListParagraph"/>
              <w:numPr>
                <w:ilvl w:val="0"/>
                <w:numId w:val="22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Implement the organisation’s Diversity Policy in day-to-day work.</w:t>
            </w:r>
          </w:p>
          <w:p w14:paraId="548BBFD1" w14:textId="0F26EAA8" w:rsidR="00ED147C" w:rsidRPr="00ED147C" w:rsidRDefault="00ED147C" w:rsidP="00ED147C">
            <w:pPr>
              <w:pStyle w:val="ListParagraph"/>
              <w:numPr>
                <w:ilvl w:val="0"/>
                <w:numId w:val="22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Promote the service within Community Mental Health Teams and other agencies/referrers.</w:t>
            </w:r>
          </w:p>
          <w:p w14:paraId="3E7BAD25" w14:textId="699AC8C7" w:rsidR="00ED147C" w:rsidRPr="00ED147C" w:rsidRDefault="00ED147C" w:rsidP="00ED147C">
            <w:pPr>
              <w:pStyle w:val="ListParagraph"/>
              <w:numPr>
                <w:ilvl w:val="0"/>
                <w:numId w:val="22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This job description is not intended to be exhaustive. The post holder will be expected to adopt a flexible approach to the tasks, which may be varied from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time to time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following discussion with line management. Any variations will be subject to the operational requirements of the project and will be in keeping with the general profile of the post.</w:t>
            </w:r>
          </w:p>
        </w:tc>
      </w:tr>
      <w:tr w:rsidR="00ED147C" w:rsidRPr="0087020C" w14:paraId="3D170CAB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5A02E25" w14:textId="6D67AA74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lastRenderedPageBreak/>
              <w:t>Your Attributes:</w:t>
            </w:r>
          </w:p>
        </w:tc>
      </w:tr>
      <w:tr w:rsidR="00ED147C" w:rsidRPr="0087020C" w14:paraId="6B8384AA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DAF98A3" w14:textId="6D576885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Positive, enthusiastic, friendly and approachable</w:t>
            </w:r>
          </w:p>
          <w:p w14:paraId="747F6AF9" w14:textId="77777777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Flexible and adaptable</w:t>
            </w:r>
          </w:p>
          <w:p w14:paraId="5737C76B" w14:textId="77777777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Calm, patient and resilient</w:t>
            </w:r>
          </w:p>
          <w:p w14:paraId="11EA428B" w14:textId="77777777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Compassionate and empowering</w:t>
            </w:r>
          </w:p>
          <w:p w14:paraId="63078CD6" w14:textId="77777777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Respectful and non-judgemental</w:t>
            </w:r>
          </w:p>
          <w:p w14:paraId="389C9EC4" w14:textId="33B2CC61" w:rsidR="00ED147C" w:rsidRPr="00ED147C" w:rsidRDefault="00ED147C" w:rsidP="00ED147C">
            <w:pPr>
              <w:pStyle w:val="ListParagraph"/>
              <w:numPr>
                <w:ilvl w:val="0"/>
                <w:numId w:val="23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Willing to help and eager to learn</w:t>
            </w: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22F5B9D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Teamwork</w:t>
            </w:r>
          </w:p>
          <w:p w14:paraId="5DDA5CC4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Creates positive working relationships with other team members</w:t>
            </w:r>
          </w:p>
          <w:p w14:paraId="1D25B707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Works to achieve group as well as individual objectives</w:t>
            </w:r>
          </w:p>
          <w:p w14:paraId="4AEB49A1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Recognises, contributes and supports when others need help</w:t>
            </w:r>
          </w:p>
          <w:p w14:paraId="3F748745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</w:p>
          <w:p w14:paraId="74763D7A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Communication</w:t>
            </w:r>
          </w:p>
          <w:p w14:paraId="7721623C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Communicates professionally, effectively, positively and in a timely manner</w:t>
            </w:r>
          </w:p>
          <w:p w14:paraId="56C28DCF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Records information clearly and in line with procedures and systems</w:t>
            </w:r>
          </w:p>
          <w:p w14:paraId="00C71B57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Projects a positive image of the service &amp; organisation to all stakeholders</w:t>
            </w:r>
          </w:p>
          <w:p w14:paraId="7170839D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</w:p>
          <w:p w14:paraId="047601EB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Planning and Organising to Achieve Results</w:t>
            </w:r>
          </w:p>
          <w:p w14:paraId="3E345855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Takes responsibility for planning, prioritising and managing own workload</w:t>
            </w:r>
          </w:p>
          <w:p w14:paraId="792D850D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Works effectively to targets, maximising use of resources and effort</w:t>
            </w:r>
          </w:p>
          <w:p w14:paraId="62562B32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Works in accordance with policies and procedures</w:t>
            </w:r>
          </w:p>
          <w:p w14:paraId="1EC41786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</w:p>
          <w:p w14:paraId="63C73AE8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Customer Focus</w:t>
            </w:r>
          </w:p>
          <w:p w14:paraId="6D2BBE34" w14:textId="36C9C55C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Puts the client at the heart of their own recovery, respecting individual</w:t>
            </w:r>
            <w:r>
              <w:rPr>
                <w:rFonts w:cs="Helvetica"/>
                <w:shd w:val="clear" w:color="auto" w:fill="FFFFFF"/>
              </w:rPr>
              <w:t xml:space="preserve"> </w:t>
            </w:r>
            <w:r w:rsidRPr="00ED147C">
              <w:rPr>
                <w:rFonts w:cs="Helvetica"/>
                <w:shd w:val="clear" w:color="auto" w:fill="FFFFFF"/>
              </w:rPr>
              <w:t>choice</w:t>
            </w:r>
          </w:p>
          <w:p w14:paraId="422CCE9F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Motivates supports and advocates on behalf people using our services</w:t>
            </w:r>
          </w:p>
          <w:p w14:paraId="4BFF7BCF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•</w:t>
            </w:r>
            <w:r w:rsidRPr="00ED147C">
              <w:rPr>
                <w:rFonts w:cs="Helvetica"/>
                <w:shd w:val="clear" w:color="auto" w:fill="FFFFFF"/>
              </w:rPr>
              <w:tab/>
              <w:t>Builds positive relationships with a wide range of people</w:t>
            </w:r>
          </w:p>
          <w:p w14:paraId="233D8A12" w14:textId="77777777" w:rsidR="00ED147C" w:rsidRPr="00ED147C" w:rsidRDefault="00ED147C" w:rsidP="00ED147C">
            <w:pPr>
              <w:ind w:right="339"/>
              <w:rPr>
                <w:rFonts w:cs="Helvetica"/>
                <w:shd w:val="clear" w:color="auto" w:fill="FFFFFF"/>
              </w:rPr>
            </w:pPr>
          </w:p>
          <w:p w14:paraId="0AE68E2A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Valuing Diversity</w:t>
            </w:r>
          </w:p>
          <w:p w14:paraId="49E88885" w14:textId="0F8429D8" w:rsidR="00ED147C" w:rsidRPr="00ED147C" w:rsidRDefault="00ED147C" w:rsidP="00ED147C">
            <w:pPr>
              <w:pStyle w:val="ListParagraph"/>
              <w:numPr>
                <w:ilvl w:val="0"/>
                <w:numId w:val="21"/>
              </w:numPr>
              <w:ind w:right="339"/>
              <w:jc w:val="both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Demonstrates understanding and awareness of other values, cultures and practices and recognises their value in delivering the service</w:t>
            </w:r>
          </w:p>
          <w:p w14:paraId="78CA370C" w14:textId="207D1E03" w:rsidR="00ED147C" w:rsidRPr="00ED147C" w:rsidRDefault="00ED147C" w:rsidP="00ED147C">
            <w:pPr>
              <w:pStyle w:val="ListParagraph"/>
              <w:numPr>
                <w:ilvl w:val="0"/>
                <w:numId w:val="21"/>
              </w:numPr>
              <w:ind w:right="339"/>
              <w:jc w:val="both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 xml:space="preserve">Models the organisations expectations </w:t>
            </w:r>
            <w:proofErr w:type="gramStart"/>
            <w:r w:rsidRPr="00ED147C">
              <w:rPr>
                <w:rFonts w:cs="Helvetica"/>
                <w:shd w:val="clear" w:color="auto" w:fill="FFFFFF"/>
              </w:rPr>
              <w:t>with regard to</w:t>
            </w:r>
            <w:proofErr w:type="gramEnd"/>
            <w:r w:rsidRPr="00ED147C">
              <w:rPr>
                <w:rFonts w:cs="Helvetica"/>
                <w:shd w:val="clear" w:color="auto" w:fill="FFFFFF"/>
              </w:rPr>
              <w:t xml:space="preserve"> equalities practice</w:t>
            </w:r>
          </w:p>
          <w:p w14:paraId="4947F25F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Continuous Improvement</w:t>
            </w:r>
          </w:p>
          <w:p w14:paraId="6829FEC7" w14:textId="7DA9FE46" w:rsidR="00ED147C" w:rsidRPr="00ED147C" w:rsidRDefault="00ED147C" w:rsidP="00ED147C">
            <w:pPr>
              <w:pStyle w:val="ListParagraph"/>
              <w:numPr>
                <w:ilvl w:val="0"/>
                <w:numId w:val="20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Actively seeks to improve knowledge skills and understanding</w:t>
            </w:r>
          </w:p>
          <w:p w14:paraId="2E1FFC8C" w14:textId="18CA572D" w:rsidR="00ED147C" w:rsidRPr="00ED147C" w:rsidRDefault="00ED147C" w:rsidP="00ED147C">
            <w:pPr>
              <w:pStyle w:val="ListParagraph"/>
              <w:numPr>
                <w:ilvl w:val="0"/>
                <w:numId w:val="20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Suggests ways to improve delivery &amp; responds positively to change</w:t>
            </w:r>
          </w:p>
          <w:p w14:paraId="1C28620D" w14:textId="165B097B" w:rsidR="00ED147C" w:rsidRPr="00ED147C" w:rsidRDefault="00ED147C" w:rsidP="00ED147C">
            <w:pPr>
              <w:pStyle w:val="ListParagraph"/>
              <w:numPr>
                <w:ilvl w:val="0"/>
                <w:numId w:val="20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Invites and responds positively to feedback, individually and at service level</w:t>
            </w:r>
          </w:p>
          <w:p w14:paraId="266D1273" w14:textId="77777777" w:rsidR="00ED147C" w:rsidRPr="00ED147C" w:rsidRDefault="00ED147C" w:rsidP="00ED147C">
            <w:pPr>
              <w:ind w:right="339"/>
              <w:rPr>
                <w:rFonts w:cs="Helvetica"/>
                <w:b/>
                <w:bCs/>
                <w:shd w:val="clear" w:color="auto" w:fill="FFFFFF"/>
              </w:rPr>
            </w:pPr>
            <w:r w:rsidRPr="00ED147C">
              <w:rPr>
                <w:rFonts w:cs="Helvetica"/>
                <w:b/>
                <w:bCs/>
                <w:shd w:val="clear" w:color="auto" w:fill="FFFFFF"/>
              </w:rPr>
              <w:t>Technical Competence</w:t>
            </w:r>
          </w:p>
          <w:p w14:paraId="042A504D" w14:textId="77777777" w:rsidR="00ED147C" w:rsidRPr="00ED147C" w:rsidRDefault="00ED147C" w:rsidP="00ED147C">
            <w:pPr>
              <w:pStyle w:val="ListParagraph"/>
              <w:numPr>
                <w:ilvl w:val="0"/>
                <w:numId w:val="19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Literate &amp; Numerate</w:t>
            </w:r>
          </w:p>
          <w:p w14:paraId="77BB35CF" w14:textId="27FF31E8" w:rsidR="0087020C" w:rsidRPr="00ED147C" w:rsidRDefault="00ED147C" w:rsidP="00ED147C">
            <w:pPr>
              <w:pStyle w:val="ListParagraph"/>
              <w:numPr>
                <w:ilvl w:val="0"/>
                <w:numId w:val="19"/>
              </w:numPr>
              <w:ind w:right="339"/>
              <w:rPr>
                <w:rFonts w:cs="Helvetica"/>
                <w:shd w:val="clear" w:color="auto" w:fill="FFFFFF"/>
              </w:rPr>
            </w:pPr>
            <w:r w:rsidRPr="00ED147C">
              <w:rPr>
                <w:rFonts w:cs="Helvetica"/>
                <w:shd w:val="clear" w:color="auto" w:fill="FFFFFF"/>
              </w:rPr>
              <w:t>IT Competent – familiar with Outlook and Microsoft Office applications such as Word and confident recording information electronically</w:t>
            </w: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256129F8" w:rsidR="00333F36" w:rsidRPr="00F30DBF" w:rsidRDefault="008023B9" w:rsidP="00333F36">
            <w:pPr>
              <w:spacing w:before="240"/>
              <w:rPr>
                <w:highlight w:val="yellow"/>
              </w:rPr>
            </w:pPr>
            <w:r w:rsidRPr="008023B9">
              <w:t>Degree level qualification desirable (psychology, nursing, social work, counselling etc)</w:t>
            </w:r>
          </w:p>
        </w:tc>
        <w:tc>
          <w:tcPr>
            <w:tcW w:w="2977" w:type="dxa"/>
            <w:vAlign w:val="center"/>
          </w:tcPr>
          <w:p w14:paraId="083EEC0A" w14:textId="78C0BF20" w:rsidR="00333F36" w:rsidRPr="00F30DBF" w:rsidRDefault="00F30DBF" w:rsidP="00333F36">
            <w:pPr>
              <w:spacing w:before="240"/>
              <w:ind w:left="720"/>
              <w:rPr>
                <w:highlight w:val="yellow"/>
              </w:rPr>
            </w:pPr>
            <w:r w:rsidRPr="008023B9">
              <w:t>Desirable</w:t>
            </w: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ED147C" w:rsidRPr="005E60C9" w14:paraId="044296A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06B03CF" w14:textId="45D95FAB" w:rsidR="00ED147C" w:rsidRDefault="00ED147C" w:rsidP="0042478F">
            <w:pPr>
              <w:rPr>
                <w:b/>
                <w:bCs/>
              </w:rPr>
            </w:pPr>
            <w:r w:rsidRPr="00ED147C">
              <w:rPr>
                <w:b/>
                <w:bCs/>
              </w:rPr>
              <w:t>PLEASE ADDRESS IN YOUR CV OR SUPPORTING STATEMENT FOR SHORTLISTING PURPOSES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547E16EE" w14:textId="77777777" w:rsidR="00ED147C" w:rsidRDefault="00ED147C" w:rsidP="0042478F">
            <w:pPr>
              <w:spacing w:before="240"/>
              <w:rPr>
                <w:b/>
                <w:bCs/>
              </w:rPr>
            </w:pPr>
          </w:p>
        </w:tc>
      </w:tr>
      <w:tr w:rsidR="00ED147C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17528CF3" w:rsidR="00ED147C" w:rsidRPr="00B84C26" w:rsidRDefault="00ED147C" w:rsidP="00ED147C">
            <w:pPr>
              <w:spacing w:before="240"/>
              <w:rPr>
                <w:bCs/>
              </w:rPr>
            </w:pPr>
            <w:r w:rsidRPr="001A150A">
              <w:t>Ability to communicate effectively at all levels</w:t>
            </w:r>
          </w:p>
        </w:tc>
        <w:tc>
          <w:tcPr>
            <w:tcW w:w="2977" w:type="dxa"/>
            <w:vAlign w:val="center"/>
          </w:tcPr>
          <w:p w14:paraId="13C9D126" w14:textId="026DE25C" w:rsidR="00ED147C" w:rsidRPr="00333F36" w:rsidRDefault="00ED147C" w:rsidP="00ED147C">
            <w:pPr>
              <w:spacing w:before="240"/>
              <w:ind w:left="720"/>
            </w:pPr>
            <w:r>
              <w:t>Essential</w:t>
            </w:r>
          </w:p>
        </w:tc>
      </w:tr>
      <w:tr w:rsidR="00ED147C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54F6037E" w:rsidR="00ED147C" w:rsidRPr="00B84C26" w:rsidRDefault="00ED147C" w:rsidP="00ED147C">
            <w:pPr>
              <w:spacing w:before="240"/>
              <w:rPr>
                <w:rFonts w:ascii="Helvetica" w:hAnsi="Helvetica" w:cs="Helvetica"/>
                <w:bCs/>
              </w:rPr>
            </w:pPr>
            <w:r w:rsidRPr="001A150A">
              <w:t>Ability to respond compassionately to sensitive and complex issues</w:t>
            </w:r>
          </w:p>
        </w:tc>
        <w:tc>
          <w:tcPr>
            <w:tcW w:w="2977" w:type="dxa"/>
          </w:tcPr>
          <w:p w14:paraId="3C16CE6C" w14:textId="08064ADB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7CF0E1F8" w:rsidR="00ED147C" w:rsidRPr="00B84C26" w:rsidRDefault="00ED147C" w:rsidP="00ED147C">
            <w:pPr>
              <w:spacing w:before="240"/>
              <w:rPr>
                <w:rFonts w:ascii="Helvetica" w:hAnsi="Helvetica" w:cs="Helvetica"/>
                <w:bCs/>
              </w:rPr>
            </w:pPr>
            <w:r w:rsidRPr="001A150A">
              <w:t xml:space="preserve">Able to motivate, support and advocate for people using services  </w:t>
            </w:r>
          </w:p>
        </w:tc>
        <w:tc>
          <w:tcPr>
            <w:tcW w:w="2977" w:type="dxa"/>
          </w:tcPr>
          <w:p w14:paraId="2603DC39" w14:textId="74725785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4019E832" w:rsidR="00ED147C" w:rsidRPr="00B84C26" w:rsidRDefault="00ED147C" w:rsidP="00ED147C">
            <w:pPr>
              <w:spacing w:before="240"/>
              <w:rPr>
                <w:rFonts w:ascii="Helvetica" w:hAnsi="Helvetica" w:cs="Helvetica"/>
                <w:bCs/>
              </w:rPr>
            </w:pPr>
            <w:r w:rsidRPr="001A150A">
              <w:t>Able to work effectively unsupervised and as part of a team</w:t>
            </w:r>
          </w:p>
        </w:tc>
        <w:tc>
          <w:tcPr>
            <w:tcW w:w="2977" w:type="dxa"/>
          </w:tcPr>
          <w:p w14:paraId="1E298362" w14:textId="619490B6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3CED9ECE" w:rsidR="00ED147C" w:rsidRPr="00B84C26" w:rsidRDefault="00ED147C" w:rsidP="00ED147C">
            <w:pPr>
              <w:spacing w:before="240"/>
              <w:rPr>
                <w:rFonts w:ascii="Helvetica" w:hAnsi="Helvetica" w:cs="Helvetica"/>
                <w:bCs/>
              </w:rPr>
            </w:pPr>
            <w:r w:rsidRPr="001A150A">
              <w:t>Able to keep good and accurate records</w:t>
            </w:r>
          </w:p>
        </w:tc>
        <w:tc>
          <w:tcPr>
            <w:tcW w:w="2977" w:type="dxa"/>
          </w:tcPr>
          <w:p w14:paraId="41202DE5" w14:textId="1B8078A7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02F21A1C" w:rsidR="00ED147C" w:rsidRPr="00B84C26" w:rsidRDefault="00ED147C" w:rsidP="00ED147C">
            <w:pPr>
              <w:spacing w:before="240"/>
              <w:rPr>
                <w:rFonts w:ascii="Helvetica" w:hAnsi="Helvetica" w:cs="Helvetica"/>
                <w:bCs/>
              </w:rPr>
            </w:pPr>
            <w:r w:rsidRPr="001A150A">
              <w:t>Ability to plan and prioritise workload</w:t>
            </w:r>
          </w:p>
        </w:tc>
        <w:tc>
          <w:tcPr>
            <w:tcW w:w="2977" w:type="dxa"/>
          </w:tcPr>
          <w:p w14:paraId="5C058BF6" w14:textId="2AA14CAD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207170F2" w:rsidR="00434934" w:rsidRPr="00172BC0" w:rsidRDefault="00ED147C" w:rsidP="00434934">
            <w:pPr>
              <w:spacing w:before="240"/>
              <w:rPr>
                <w:b/>
                <w:spacing w:val="-1"/>
              </w:rPr>
            </w:pPr>
            <w:r w:rsidRPr="00ED147C">
              <w:rPr>
                <w:b/>
                <w:spacing w:val="-1"/>
              </w:rPr>
              <w:t>TO BE ASSESSED AT INTERVIEW STAGE</w:t>
            </w:r>
          </w:p>
        </w:tc>
        <w:tc>
          <w:tcPr>
            <w:tcW w:w="2977" w:type="dxa"/>
          </w:tcPr>
          <w:p w14:paraId="7CE04EA8" w14:textId="388610F2" w:rsidR="00434934" w:rsidRPr="001666DB" w:rsidRDefault="00434934" w:rsidP="00434934">
            <w:pPr>
              <w:spacing w:before="240"/>
              <w:ind w:left="720"/>
              <w:rPr>
                <w:b/>
                <w:bCs/>
              </w:rPr>
            </w:pPr>
          </w:p>
        </w:tc>
      </w:tr>
      <w:tr w:rsidR="00ED147C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17FEBF46" w:rsidR="00ED147C" w:rsidRPr="00172BC0" w:rsidRDefault="00ED147C" w:rsidP="00ED147C">
            <w:pPr>
              <w:spacing w:before="240"/>
              <w:rPr>
                <w:b/>
                <w:spacing w:val="-1"/>
              </w:rPr>
            </w:pPr>
            <w:r w:rsidRPr="00D137A3">
              <w:t>Good interpersonal and listening skills</w:t>
            </w:r>
          </w:p>
        </w:tc>
        <w:tc>
          <w:tcPr>
            <w:tcW w:w="2977" w:type="dxa"/>
          </w:tcPr>
          <w:p w14:paraId="458C071D" w14:textId="78AA2AE7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06C52CD1" w:rsidR="00ED147C" w:rsidRPr="00172BC0" w:rsidRDefault="00ED147C" w:rsidP="00ED147C">
            <w:pPr>
              <w:spacing w:before="240"/>
              <w:rPr>
                <w:b/>
                <w:spacing w:val="-1"/>
              </w:rPr>
            </w:pPr>
            <w:r w:rsidRPr="00D137A3">
              <w:t xml:space="preserve">Able to demonstrate a commitment to </w:t>
            </w:r>
            <w:r w:rsidR="00F30DBF" w:rsidRPr="00D137A3">
              <w:t>self-development</w:t>
            </w:r>
            <w:r w:rsidRPr="00D137A3">
              <w:t xml:space="preserve"> &amp; training</w:t>
            </w:r>
          </w:p>
        </w:tc>
        <w:tc>
          <w:tcPr>
            <w:tcW w:w="2977" w:type="dxa"/>
          </w:tcPr>
          <w:p w14:paraId="400FE0B2" w14:textId="333CDF86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51805D66" w:rsidR="00ED147C" w:rsidRPr="00172BC0" w:rsidRDefault="00ED147C" w:rsidP="00ED147C">
            <w:pPr>
              <w:spacing w:before="240"/>
              <w:rPr>
                <w:b/>
                <w:spacing w:val="-1"/>
              </w:rPr>
            </w:pPr>
            <w:r w:rsidRPr="00D137A3">
              <w:t>Able to demonstrate personal &amp; professional integrity</w:t>
            </w:r>
          </w:p>
        </w:tc>
        <w:tc>
          <w:tcPr>
            <w:tcW w:w="2977" w:type="dxa"/>
          </w:tcPr>
          <w:p w14:paraId="08FBE94B" w14:textId="4157D80B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48BE35A" w:rsidR="00ED147C" w:rsidRPr="00172BC0" w:rsidRDefault="00ED147C" w:rsidP="00ED147C">
            <w:pPr>
              <w:spacing w:before="240"/>
              <w:rPr>
                <w:b/>
                <w:spacing w:val="-1"/>
              </w:rPr>
            </w:pPr>
            <w:r w:rsidRPr="00D137A3">
              <w:t>Ability to work under pressure</w:t>
            </w:r>
          </w:p>
        </w:tc>
        <w:tc>
          <w:tcPr>
            <w:tcW w:w="2977" w:type="dxa"/>
          </w:tcPr>
          <w:p w14:paraId="01097394" w14:textId="6207F8F5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4B9A5584" w:rsidR="00ED147C" w:rsidRPr="00172BC0" w:rsidRDefault="00ED147C" w:rsidP="00ED147C">
            <w:pPr>
              <w:spacing w:before="240"/>
              <w:rPr>
                <w:b/>
                <w:spacing w:val="-1"/>
              </w:rPr>
            </w:pPr>
            <w:r w:rsidRPr="00D137A3">
              <w:t xml:space="preserve">Basic IT skills, including in Word, </w:t>
            </w:r>
            <w:r w:rsidR="00F30DBF">
              <w:t xml:space="preserve">and </w:t>
            </w:r>
            <w:r w:rsidRPr="00D137A3">
              <w:t>email</w:t>
            </w:r>
          </w:p>
        </w:tc>
        <w:tc>
          <w:tcPr>
            <w:tcW w:w="2977" w:type="dxa"/>
          </w:tcPr>
          <w:p w14:paraId="640E9B26" w14:textId="66E6BC79" w:rsidR="00ED147C" w:rsidRPr="001666DB" w:rsidRDefault="00ED147C" w:rsidP="00ED147C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ED147C" w:rsidRPr="005E60C9" w14:paraId="3358147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CFEE534" w14:textId="58EA9516" w:rsidR="00ED147C" w:rsidRPr="00ED147C" w:rsidRDefault="00ED147C" w:rsidP="00ED147C">
            <w:pPr>
              <w:spacing w:before="240"/>
              <w:rPr>
                <w:b/>
                <w:bCs/>
              </w:rPr>
            </w:pPr>
            <w:r w:rsidRPr="00ED147C">
              <w:rPr>
                <w:b/>
                <w:bCs/>
              </w:rPr>
              <w:t>OTHER</w:t>
            </w:r>
          </w:p>
        </w:tc>
        <w:tc>
          <w:tcPr>
            <w:tcW w:w="2977" w:type="dxa"/>
          </w:tcPr>
          <w:p w14:paraId="59ABEAB5" w14:textId="77777777" w:rsidR="00ED147C" w:rsidRDefault="00ED147C" w:rsidP="00ED147C">
            <w:pPr>
              <w:spacing w:before="240"/>
              <w:ind w:left="720"/>
            </w:pPr>
          </w:p>
        </w:tc>
      </w:tr>
      <w:tr w:rsidR="00ED147C" w:rsidRPr="005E60C9" w14:paraId="6F9AB07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CFA4F65" w14:textId="7F9AA147" w:rsidR="00ED147C" w:rsidRPr="00D137A3" w:rsidRDefault="00ED147C" w:rsidP="00ED147C">
            <w:pPr>
              <w:spacing w:before="240"/>
            </w:pPr>
            <w:r w:rsidRPr="00F16F2B">
              <w:t>Able to work flexibly to meet the needs of the Service and people using services</w:t>
            </w:r>
          </w:p>
        </w:tc>
        <w:tc>
          <w:tcPr>
            <w:tcW w:w="2977" w:type="dxa"/>
          </w:tcPr>
          <w:p w14:paraId="59C4D7E1" w14:textId="0C98414A" w:rsidR="00ED147C" w:rsidRDefault="00ED147C" w:rsidP="00ED147C">
            <w:pPr>
              <w:spacing w:before="240"/>
              <w:ind w:left="720"/>
            </w:pPr>
            <w:r w:rsidRPr="00ED147C">
              <w:t>Essential</w:t>
            </w:r>
          </w:p>
        </w:tc>
      </w:tr>
      <w:tr w:rsidR="00ED147C" w:rsidRPr="005E60C9" w14:paraId="6240A18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8844C7" w14:textId="6A2A18E7" w:rsidR="00ED147C" w:rsidRPr="008023B9" w:rsidRDefault="00ED147C" w:rsidP="00ED147C">
            <w:pPr>
              <w:spacing w:before="240"/>
            </w:pPr>
            <w:r w:rsidRPr="008023B9">
              <w:lastRenderedPageBreak/>
              <w:t>Able to participate in a 24 hour/</w:t>
            </w:r>
            <w:proofErr w:type="gramStart"/>
            <w:r w:rsidRPr="008023B9">
              <w:t>7 day</w:t>
            </w:r>
            <w:proofErr w:type="gramEnd"/>
            <w:r w:rsidRPr="008023B9">
              <w:t xml:space="preserve"> week shift rota, undertake on call duties and stay away from home at night</w:t>
            </w:r>
          </w:p>
        </w:tc>
        <w:tc>
          <w:tcPr>
            <w:tcW w:w="2977" w:type="dxa"/>
          </w:tcPr>
          <w:p w14:paraId="6AC3527E" w14:textId="3E97BDB3" w:rsidR="00ED147C" w:rsidRPr="008023B9" w:rsidRDefault="00ED147C" w:rsidP="00ED147C">
            <w:pPr>
              <w:spacing w:before="240"/>
              <w:ind w:left="720"/>
            </w:pPr>
            <w:r w:rsidRPr="008023B9"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5DD57217" w:rsidR="00056EEB" w:rsidRPr="008023B9" w:rsidRDefault="008023B9" w:rsidP="62EC7EF3">
            <w:pPr>
              <w:rPr>
                <w:rFonts w:asciiTheme="majorHAnsi" w:hAnsiTheme="majorHAnsi" w:cs="Helvetica"/>
              </w:rPr>
            </w:pPr>
            <w:r w:rsidRPr="008023B9">
              <w:rPr>
                <w:rFonts w:asciiTheme="majorHAnsi" w:hAnsiTheme="majorHAnsi" w:cs="Helvetica"/>
              </w:rPr>
              <w:t xml:space="preserve">Experience of managing a case load and working with people with </w:t>
            </w:r>
            <w:r w:rsidRPr="008023B9">
              <w:rPr>
                <w:rFonts w:asciiTheme="majorHAnsi" w:hAnsiTheme="majorHAnsi" w:cs="Helvetica"/>
              </w:rPr>
              <w:t>mental health</w:t>
            </w:r>
            <w:r w:rsidRPr="008023B9">
              <w:rPr>
                <w:rFonts w:asciiTheme="majorHAnsi" w:hAnsiTheme="majorHAnsi" w:cs="Helvetica"/>
              </w:rPr>
              <w:t xml:space="preserve"> either in professional or personal capacity</w:t>
            </w:r>
          </w:p>
        </w:tc>
        <w:tc>
          <w:tcPr>
            <w:tcW w:w="2977" w:type="dxa"/>
            <w:vAlign w:val="center"/>
          </w:tcPr>
          <w:p w14:paraId="05668038" w14:textId="6E049C58" w:rsidR="00056EEB" w:rsidRPr="008023B9" w:rsidRDefault="004A0572" w:rsidP="62EC7EF3">
            <w:pPr>
              <w:rPr>
                <w:rFonts w:asciiTheme="majorHAnsi" w:hAnsiTheme="majorHAnsi" w:cs="Helvetica"/>
              </w:rPr>
            </w:pPr>
            <w:r w:rsidRPr="008023B9">
              <w:rPr>
                <w:rFonts w:asciiTheme="majorHAnsi" w:hAnsiTheme="majorHAnsi" w:cs="Helvetica"/>
              </w:rPr>
              <w:t>Essential</w:t>
            </w:r>
          </w:p>
        </w:tc>
      </w:tr>
      <w:tr w:rsidR="001A26B1" w:rsidRPr="005E60C9" w14:paraId="169A17EA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101F0090" w14:textId="25FE699C" w:rsidR="001A26B1" w:rsidRPr="008023B9" w:rsidRDefault="004A0572" w:rsidP="62EC7EF3">
            <w:pPr>
              <w:rPr>
                <w:rFonts w:asciiTheme="majorHAnsi" w:hAnsiTheme="majorHAnsi" w:cs="Helvetica"/>
              </w:rPr>
            </w:pPr>
            <w:r w:rsidRPr="008023B9">
              <w:rPr>
                <w:rFonts w:asciiTheme="majorHAnsi" w:hAnsiTheme="majorHAnsi" w:cs="Helvetica"/>
              </w:rPr>
              <w:t xml:space="preserve">Lived Experience of mental health </w:t>
            </w:r>
          </w:p>
        </w:tc>
        <w:tc>
          <w:tcPr>
            <w:tcW w:w="2977" w:type="dxa"/>
            <w:vAlign w:val="center"/>
          </w:tcPr>
          <w:p w14:paraId="10653B21" w14:textId="1EDB3538" w:rsidR="001A26B1" w:rsidRPr="008023B9" w:rsidRDefault="004A0572" w:rsidP="62EC7EF3">
            <w:pPr>
              <w:rPr>
                <w:rFonts w:asciiTheme="majorHAnsi" w:hAnsiTheme="majorHAnsi" w:cs="Helvetica"/>
              </w:rPr>
            </w:pPr>
            <w:r w:rsidRPr="008023B9">
              <w:rPr>
                <w:rFonts w:asciiTheme="majorHAnsi" w:hAnsiTheme="majorHAnsi" w:cs="Helvetica"/>
              </w:rPr>
              <w:t xml:space="preserve">Desirable </w:t>
            </w: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266D8D"/>
    <w:multiLevelType w:val="hybridMultilevel"/>
    <w:tmpl w:val="23B05F0E"/>
    <w:lvl w:ilvl="0" w:tplc="2F0AE4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6397"/>
    <w:multiLevelType w:val="hybridMultilevel"/>
    <w:tmpl w:val="E18C6348"/>
    <w:lvl w:ilvl="0" w:tplc="8834B46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9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F73E3"/>
    <w:multiLevelType w:val="hybridMultilevel"/>
    <w:tmpl w:val="32C65F98"/>
    <w:lvl w:ilvl="0" w:tplc="2F0AE4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05BAB"/>
    <w:multiLevelType w:val="hybridMultilevel"/>
    <w:tmpl w:val="044E764E"/>
    <w:lvl w:ilvl="0" w:tplc="8834B46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63163A"/>
    <w:multiLevelType w:val="hybridMultilevel"/>
    <w:tmpl w:val="ACC212F8"/>
    <w:lvl w:ilvl="0" w:tplc="8834B46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9" w15:restartNumberingAfterBreak="0">
    <w:nsid w:val="70C926EA"/>
    <w:multiLevelType w:val="hybridMultilevel"/>
    <w:tmpl w:val="17184E20"/>
    <w:lvl w:ilvl="0" w:tplc="2F0AE4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523B"/>
    <w:multiLevelType w:val="hybridMultilevel"/>
    <w:tmpl w:val="C6F08594"/>
    <w:lvl w:ilvl="0" w:tplc="8834B46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21"/>
  </w:num>
  <w:num w:numId="3" w16cid:durableId="1556820679">
    <w:abstractNumId w:val="8"/>
  </w:num>
  <w:num w:numId="4" w16cid:durableId="1906063885">
    <w:abstractNumId w:val="3"/>
  </w:num>
  <w:num w:numId="5" w16cid:durableId="180628738">
    <w:abstractNumId w:val="18"/>
  </w:num>
  <w:num w:numId="6" w16cid:durableId="933519138">
    <w:abstractNumId w:val="15"/>
  </w:num>
  <w:num w:numId="7" w16cid:durableId="865411638">
    <w:abstractNumId w:val="4"/>
  </w:num>
  <w:num w:numId="8" w16cid:durableId="32004467">
    <w:abstractNumId w:val="16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9"/>
  </w:num>
  <w:num w:numId="12" w16cid:durableId="1093282997">
    <w:abstractNumId w:val="14"/>
  </w:num>
  <w:num w:numId="13" w16cid:durableId="792595668">
    <w:abstractNumId w:val="3"/>
  </w:num>
  <w:num w:numId="14" w16cid:durableId="1964771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10"/>
  </w:num>
  <w:num w:numId="18" w16cid:durableId="1813327309">
    <w:abstractNumId w:val="13"/>
  </w:num>
  <w:num w:numId="19" w16cid:durableId="1649169691">
    <w:abstractNumId w:val="6"/>
  </w:num>
  <w:num w:numId="20" w16cid:durableId="1587836544">
    <w:abstractNumId w:val="17"/>
  </w:num>
  <w:num w:numId="21" w16cid:durableId="1455176396">
    <w:abstractNumId w:val="19"/>
  </w:num>
  <w:num w:numId="22" w16cid:durableId="780688187">
    <w:abstractNumId w:val="7"/>
  </w:num>
  <w:num w:numId="23" w16cid:durableId="1392732652">
    <w:abstractNumId w:val="12"/>
  </w:num>
  <w:num w:numId="24" w16cid:durableId="3206196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90AE9"/>
    <w:rsid w:val="000A2780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0A44"/>
    <w:rsid w:val="00153DC1"/>
    <w:rsid w:val="001565D5"/>
    <w:rsid w:val="001666DB"/>
    <w:rsid w:val="001668B7"/>
    <w:rsid w:val="00172BC0"/>
    <w:rsid w:val="00182337"/>
    <w:rsid w:val="001846D4"/>
    <w:rsid w:val="00194CE5"/>
    <w:rsid w:val="001A26B1"/>
    <w:rsid w:val="001B743F"/>
    <w:rsid w:val="001D0ACA"/>
    <w:rsid w:val="001D386D"/>
    <w:rsid w:val="002040E6"/>
    <w:rsid w:val="00215006"/>
    <w:rsid w:val="00231827"/>
    <w:rsid w:val="00241B7B"/>
    <w:rsid w:val="002815F8"/>
    <w:rsid w:val="00286AC9"/>
    <w:rsid w:val="002A3595"/>
    <w:rsid w:val="002A780A"/>
    <w:rsid w:val="002B6019"/>
    <w:rsid w:val="002B7CD2"/>
    <w:rsid w:val="002C09DE"/>
    <w:rsid w:val="002C5209"/>
    <w:rsid w:val="003039DD"/>
    <w:rsid w:val="00322A15"/>
    <w:rsid w:val="00327A6E"/>
    <w:rsid w:val="00331270"/>
    <w:rsid w:val="00333F36"/>
    <w:rsid w:val="00336988"/>
    <w:rsid w:val="003417EE"/>
    <w:rsid w:val="00386945"/>
    <w:rsid w:val="00390595"/>
    <w:rsid w:val="003B1ED2"/>
    <w:rsid w:val="003B3942"/>
    <w:rsid w:val="003C064E"/>
    <w:rsid w:val="003C0659"/>
    <w:rsid w:val="003C4D87"/>
    <w:rsid w:val="003C75EB"/>
    <w:rsid w:val="003D107C"/>
    <w:rsid w:val="003D4D60"/>
    <w:rsid w:val="003E1809"/>
    <w:rsid w:val="003E4962"/>
    <w:rsid w:val="00402520"/>
    <w:rsid w:val="0041146C"/>
    <w:rsid w:val="0041396D"/>
    <w:rsid w:val="004212E1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0572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25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0FE"/>
    <w:rsid w:val="00743A23"/>
    <w:rsid w:val="00744681"/>
    <w:rsid w:val="00747AC1"/>
    <w:rsid w:val="00763BCD"/>
    <w:rsid w:val="00782AD3"/>
    <w:rsid w:val="0079108C"/>
    <w:rsid w:val="00791689"/>
    <w:rsid w:val="007C10D3"/>
    <w:rsid w:val="007C6085"/>
    <w:rsid w:val="007E2642"/>
    <w:rsid w:val="007F7A72"/>
    <w:rsid w:val="008023B9"/>
    <w:rsid w:val="00802BDC"/>
    <w:rsid w:val="008070EC"/>
    <w:rsid w:val="00810DA8"/>
    <w:rsid w:val="00813A00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35E6F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CED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2DC2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237"/>
    <w:rsid w:val="00EC5BC9"/>
    <w:rsid w:val="00ED147C"/>
    <w:rsid w:val="00ED1A28"/>
    <w:rsid w:val="00ED7906"/>
    <w:rsid w:val="00EF563F"/>
    <w:rsid w:val="00F007AC"/>
    <w:rsid w:val="00F2081A"/>
    <w:rsid w:val="00F2356F"/>
    <w:rsid w:val="00F25FBF"/>
    <w:rsid w:val="00F30DBF"/>
    <w:rsid w:val="00F447F5"/>
    <w:rsid w:val="00F50B68"/>
    <w:rsid w:val="00F57B88"/>
    <w:rsid w:val="00F6097D"/>
    <w:rsid w:val="00F636C3"/>
    <w:rsid w:val="00F71AFA"/>
    <w:rsid w:val="00F77802"/>
    <w:rsid w:val="00F8228B"/>
    <w:rsid w:val="00F95767"/>
    <w:rsid w:val="00FC4951"/>
    <w:rsid w:val="00FC7B4B"/>
    <w:rsid w:val="00FD49A1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5</TotalTime>
  <Pages>6</Pages>
  <Words>1112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2025-03-13T16:05:00Z</dcterms:created>
  <dcterms:modified xsi:type="dcterms:W3CDTF">2025-03-13T16:05:00Z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