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6E0EA9BA" w:rsidR="005C1AC0" w:rsidRDefault="00EB6941" w:rsidP="00A86144">
            <w:r>
              <w:t xml:space="preserve">Casual </w:t>
            </w:r>
            <w:r w:rsidR="00B712EB"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6C6AA255" w:rsidR="00966D12" w:rsidRDefault="00287072" w:rsidP="00A86144">
            <w:r>
              <w:t>Tower House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66A90CD5" w:rsidR="00966D12" w:rsidRDefault="00FF33E7" w:rsidP="00A86144">
            <w:r>
              <w:t xml:space="preserve">Service Manager 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Default="00B712EB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54B0F417" w:rsidR="000C1A7F" w:rsidRDefault="001D386D" w:rsidP="00A86144">
            <w:r>
              <w:t>Adult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3F79C7D8" w:rsidR="000C1A7F" w:rsidRDefault="00EB6941" w:rsidP="00A90B86">
            <w:r>
              <w:t>£12</w:t>
            </w:r>
            <w:r w:rsidR="00FF33E7">
              <w:t>.60</w:t>
            </w:r>
            <w:r>
              <w:t xml:space="preserve"> hourly rate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2FB5E82D" w:rsidR="000C1A7F" w:rsidRDefault="00B712EB" w:rsidP="00A86144">
            <w:r>
              <w:t>January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764B32D" w14:textId="16F9230C" w:rsidR="0087020C" w:rsidRPr="0087020C" w:rsidRDefault="0087020C" w:rsidP="0087020C">
            <w:r>
              <w:t>(Description of Waythrough and specifics of Service/Function/Office)</w:t>
            </w: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2260EE17" w14:textId="77777777" w:rsidR="007E2642" w:rsidRDefault="007E2642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77B4B0E4" w14:textId="77777777" w:rsidR="007E2642" w:rsidRDefault="007E2642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6FA111AD" w14:textId="7B9AAB90" w:rsidR="00102F44" w:rsidRDefault="00917536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  <w:r w:rsidRPr="62EC7EF3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lastRenderedPageBreak/>
              <w:t>Description of Service</w:t>
            </w:r>
          </w:p>
          <w:p w14:paraId="50B370FD" w14:textId="0B041EFF" w:rsidR="0087020C" w:rsidRPr="007E2642" w:rsidRDefault="0087020C" w:rsidP="00EB6941"/>
        </w:tc>
      </w:tr>
      <w:bookmarkEnd w:id="0"/>
    </w:tbl>
    <w:p w14:paraId="4B28794D" w14:textId="77777777" w:rsidR="007C10D3" w:rsidRDefault="007C10D3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3D3D4D9E" w14:textId="77777777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5C285BD1" w14:textId="77777777" w:rsidR="00782AD3" w:rsidRPr="00496733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F189D4" w14:textId="77777777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136B2D5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3413C29" w14:textId="7777777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lastRenderedPageBreak/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1AD47BE2" w14:textId="77777777" w:rsidR="0087020C" w:rsidRPr="005850A4" w:rsidRDefault="0087020C" w:rsidP="00F8228B">
            <w:pPr>
              <w:ind w:left="352" w:right="339" w:hanging="352"/>
              <w:rPr>
                <w:rFonts w:cs="Helvetica"/>
                <w:shd w:val="clear" w:color="auto" w:fill="FFFFFF"/>
              </w:rPr>
            </w:pP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62EC7EF3">
        <w:trPr>
          <w:trHeight w:val="569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977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977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977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977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77777777" w:rsidR="00F71AFA" w:rsidRDefault="00F71AFA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lastRenderedPageBreak/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5C0BD8" w:rsidRDefault="001666DB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6A43"/>
    <w:rsid w:val="00090AE9"/>
    <w:rsid w:val="000A2780"/>
    <w:rsid w:val="000C041F"/>
    <w:rsid w:val="000C1A7F"/>
    <w:rsid w:val="000C1CC6"/>
    <w:rsid w:val="000D0391"/>
    <w:rsid w:val="000F5150"/>
    <w:rsid w:val="0010250E"/>
    <w:rsid w:val="00102F44"/>
    <w:rsid w:val="001266CA"/>
    <w:rsid w:val="0014362C"/>
    <w:rsid w:val="00146AB0"/>
    <w:rsid w:val="00150A44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1D386D"/>
    <w:rsid w:val="002040E6"/>
    <w:rsid w:val="00215006"/>
    <w:rsid w:val="00227E42"/>
    <w:rsid w:val="00231827"/>
    <w:rsid w:val="00241B7B"/>
    <w:rsid w:val="002815F8"/>
    <w:rsid w:val="00286AC9"/>
    <w:rsid w:val="00287072"/>
    <w:rsid w:val="00296E0C"/>
    <w:rsid w:val="002A780A"/>
    <w:rsid w:val="002B7CD2"/>
    <w:rsid w:val="002C09DE"/>
    <w:rsid w:val="002C5209"/>
    <w:rsid w:val="003039DD"/>
    <w:rsid w:val="00322A15"/>
    <w:rsid w:val="00327A6E"/>
    <w:rsid w:val="00331270"/>
    <w:rsid w:val="00333F36"/>
    <w:rsid w:val="00336988"/>
    <w:rsid w:val="003417EE"/>
    <w:rsid w:val="00386945"/>
    <w:rsid w:val="00390595"/>
    <w:rsid w:val="003B1ED2"/>
    <w:rsid w:val="003B3942"/>
    <w:rsid w:val="003C064E"/>
    <w:rsid w:val="003C0659"/>
    <w:rsid w:val="003C4D87"/>
    <w:rsid w:val="003C75EB"/>
    <w:rsid w:val="003D107C"/>
    <w:rsid w:val="003D4D60"/>
    <w:rsid w:val="003E1809"/>
    <w:rsid w:val="003E4962"/>
    <w:rsid w:val="00402520"/>
    <w:rsid w:val="0041146C"/>
    <w:rsid w:val="0041396D"/>
    <w:rsid w:val="004212E1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C2DEC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17567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FE7"/>
    <w:rsid w:val="00743A23"/>
    <w:rsid w:val="00744681"/>
    <w:rsid w:val="00747AC1"/>
    <w:rsid w:val="00763BCD"/>
    <w:rsid w:val="00782AD3"/>
    <w:rsid w:val="0079108C"/>
    <w:rsid w:val="00791689"/>
    <w:rsid w:val="007C10D3"/>
    <w:rsid w:val="007C6085"/>
    <w:rsid w:val="007E2642"/>
    <w:rsid w:val="007F7A72"/>
    <w:rsid w:val="00802BDC"/>
    <w:rsid w:val="008070EC"/>
    <w:rsid w:val="00810DA8"/>
    <w:rsid w:val="00826C05"/>
    <w:rsid w:val="00833FE9"/>
    <w:rsid w:val="00847117"/>
    <w:rsid w:val="00860EA9"/>
    <w:rsid w:val="0086441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BA9"/>
    <w:rsid w:val="00952F7F"/>
    <w:rsid w:val="00963529"/>
    <w:rsid w:val="00966D12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55525"/>
    <w:rsid w:val="00A61C1C"/>
    <w:rsid w:val="00A86144"/>
    <w:rsid w:val="00A90B86"/>
    <w:rsid w:val="00A95CB5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CED"/>
    <w:rsid w:val="00B93DAC"/>
    <w:rsid w:val="00B97BE1"/>
    <w:rsid w:val="00BC18F1"/>
    <w:rsid w:val="00BF2B1B"/>
    <w:rsid w:val="00BF3D8A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C7F90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25B29"/>
    <w:rsid w:val="00E3788A"/>
    <w:rsid w:val="00E44E20"/>
    <w:rsid w:val="00E619EA"/>
    <w:rsid w:val="00E73AF6"/>
    <w:rsid w:val="00E85FAD"/>
    <w:rsid w:val="00EB6941"/>
    <w:rsid w:val="00EC5237"/>
    <w:rsid w:val="00EC5BC9"/>
    <w:rsid w:val="00ED1A28"/>
    <w:rsid w:val="00ED7906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49A1"/>
    <w:rsid w:val="00FD5444"/>
    <w:rsid w:val="00FE5DA3"/>
    <w:rsid w:val="00FE6C19"/>
    <w:rsid w:val="00FF33E7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6A0A2-EB9B-4D7F-A4C7-7B11BCC2602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  <ds:schemaRef ds:uri="2a8bc24b-2b39-458f-bef1-4af94c68e9d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2</TotalTime>
  <Pages>5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Roseline Osam - Duodu</cp:lastModifiedBy>
  <cp:revision>2</cp:revision>
  <dcterms:created xsi:type="dcterms:W3CDTF">2025-06-20T14:40:00Z</dcterms:created>
  <dcterms:modified xsi:type="dcterms:W3CDTF">2025-06-20T14:40:00Z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