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6E00A3F0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  <w:p w14:paraId="299E11D8" w14:textId="77777777" w:rsidR="005C1AC0" w:rsidRPr="00A86144" w:rsidRDefault="005C1AC0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301F556D" w14:textId="6E0EA9BA" w:rsidR="005C1AC0" w:rsidRDefault="00EB6941" w:rsidP="00A86144">
            <w:r>
              <w:t xml:space="preserve">Casual </w:t>
            </w:r>
            <w:r w:rsidR="00B712EB">
              <w:t>Recovery Worker</w:t>
            </w:r>
          </w:p>
        </w:tc>
      </w:tr>
      <w:tr w:rsidR="00966D12" w14:paraId="6ED55AF9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E7BA1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  <w:p w14:paraId="46DA832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A0FFC38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  <w:p w14:paraId="224BAA44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BCFB5D7" w14:textId="61C978DD" w:rsidR="00966D12" w:rsidRDefault="001306A0" w:rsidP="00A86144">
            <w:r>
              <w:t>General</w:t>
            </w:r>
          </w:p>
        </w:tc>
      </w:tr>
      <w:tr w:rsidR="00966D12" w14:paraId="23F008D2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35C7025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  <w:p w14:paraId="5C46E506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26CD101E" w14:textId="66A90CD5" w:rsidR="00966D12" w:rsidRDefault="00FF33E7" w:rsidP="00A86144">
            <w:r>
              <w:t xml:space="preserve">Service Manager </w:t>
            </w:r>
          </w:p>
        </w:tc>
      </w:tr>
      <w:tr w:rsidR="00966D12" w14:paraId="3E4338F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A8F236D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  <w:p w14:paraId="704EDCD8" w14:textId="77777777" w:rsidR="00966D12" w:rsidRPr="00A86144" w:rsidRDefault="00966D12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C7B38EA" w14:textId="45A2FFF6" w:rsidR="00966D12" w:rsidRDefault="00B712EB" w:rsidP="00A86144">
            <w:r>
              <w:t>0</w:t>
            </w:r>
          </w:p>
        </w:tc>
      </w:tr>
      <w:tr w:rsidR="00966D12" w14:paraId="2B38B713" w14:textId="77777777" w:rsidTr="62EC7EF3">
        <w:trPr>
          <w:trHeight w:hRule="exact" w:val="960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3ECE193" w14:textId="77777777" w:rsidR="00966D12" w:rsidRPr="00A86144" w:rsidRDefault="00966D12" w:rsidP="00A86144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Dimensions (budget, people span of control)</w:t>
            </w:r>
          </w:p>
        </w:tc>
        <w:tc>
          <w:tcPr>
            <w:tcW w:w="5795" w:type="dxa"/>
            <w:vAlign w:val="center"/>
          </w:tcPr>
          <w:p w14:paraId="2196A4B0" w14:textId="5017BD72" w:rsidR="00966D12" w:rsidRDefault="00B712EB" w:rsidP="00A86144">
            <w:r>
              <w:t>Not Applicable</w:t>
            </w:r>
          </w:p>
        </w:tc>
      </w:tr>
      <w:tr w:rsidR="000C1A7F" w14:paraId="3080765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9D42427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  <w:p w14:paraId="1A7BB440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16BECB0D" w14:textId="54B0F417" w:rsidR="000C1A7F" w:rsidRDefault="001D386D" w:rsidP="00A86144">
            <w:r>
              <w:t>Adult</w:t>
            </w:r>
          </w:p>
        </w:tc>
      </w:tr>
      <w:tr w:rsidR="000C1A7F" w14:paraId="579F19D5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B496995" w14:textId="77777777" w:rsidR="00966D12" w:rsidRDefault="00966D12" w:rsidP="00966D12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  <w:p w14:paraId="5A6461E1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DAEF2CC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  <w:p w14:paraId="0BA53D9A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5D38E6FB" w14:textId="3F79C7D8" w:rsidR="000C1A7F" w:rsidRDefault="00EB6941" w:rsidP="00A90B86">
            <w:r>
              <w:t>£12</w:t>
            </w:r>
            <w:r w:rsidR="00FF33E7">
              <w:t>.60</w:t>
            </w:r>
            <w:r>
              <w:t xml:space="preserve"> hourly rate</w:t>
            </w:r>
          </w:p>
        </w:tc>
      </w:tr>
      <w:tr w:rsidR="000C1A7F" w14:paraId="1CFB54AC" w14:textId="77777777" w:rsidTr="62EC7EF3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F4EF72" w14:textId="77777777" w:rsidR="00966D12" w:rsidRPr="00966D12" w:rsidRDefault="00966D12" w:rsidP="00966D12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  <w:p w14:paraId="3D92D43D" w14:textId="77777777" w:rsidR="000C1A7F" w:rsidRPr="00A86144" w:rsidRDefault="000C1A7F" w:rsidP="00A86144">
            <w:pPr>
              <w:rPr>
                <w:b/>
                <w:bCs/>
              </w:rPr>
            </w:pPr>
          </w:p>
        </w:tc>
        <w:tc>
          <w:tcPr>
            <w:tcW w:w="5795" w:type="dxa"/>
            <w:vAlign w:val="center"/>
          </w:tcPr>
          <w:p w14:paraId="44E4EA3F" w14:textId="2FB5E82D" w:rsidR="000C1A7F" w:rsidRDefault="00B712EB" w:rsidP="00A86144">
            <w:r>
              <w:t>January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62EC7EF3">
        <w:trPr>
          <w:trHeight w:hRule="exact" w:val="880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28B6F553" w14:textId="77777777" w:rsidR="0087020C" w:rsidRPr="0087020C" w:rsidRDefault="0087020C" w:rsidP="003E1809">
            <w:pPr>
              <w:spacing w:before="240"/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  <w:p w14:paraId="0764B32D" w14:textId="16F9230C" w:rsidR="0087020C" w:rsidRPr="0087020C" w:rsidRDefault="0087020C" w:rsidP="0087020C">
            <w:r>
              <w:t>(Description of Waythrough and specifics of Service/Function/Office)</w:t>
            </w:r>
          </w:p>
          <w:p w14:paraId="3D3A86FC" w14:textId="77777777" w:rsidR="00966D12" w:rsidRPr="00A86144" w:rsidRDefault="00966D12" w:rsidP="006A4EF9">
            <w:pPr>
              <w:rPr>
                <w:b/>
                <w:bCs/>
              </w:rPr>
            </w:pP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25A5EE1" w14:textId="77777777" w:rsidR="00966D12" w:rsidRPr="00331270" w:rsidRDefault="00966D12" w:rsidP="00331270">
            <w:pPr>
              <w:ind w:left="352" w:hanging="352"/>
              <w:rPr>
                <w:b/>
                <w:bCs/>
              </w:rPr>
            </w:pPr>
          </w:p>
          <w:p w14:paraId="4941D9B5" w14:textId="308BB71A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It was a subsidiary of Richmond Fellowship and is now a subsidiary of Waythrough.</w:t>
            </w:r>
          </w:p>
          <w:p w14:paraId="63E82678" w14:textId="77777777" w:rsidR="00A521FE" w:rsidRPr="00E3788A" w:rsidRDefault="00A521FE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7E49D748" w14:textId="78A3C86D" w:rsidR="00A521FE" w:rsidRPr="00E3788A" w:rsidRDefault="000C1CC6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45023F28" w14:textId="77777777" w:rsidR="00763BCD" w:rsidRPr="00E3788A" w:rsidRDefault="00763BCD" w:rsidP="00763BCD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023DCBEF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763BC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35B217EE" w14:textId="77777777" w:rsidR="00763BCD" w:rsidRPr="00E3788A" w:rsidRDefault="00763BCD" w:rsidP="00A521FE">
            <w:pPr>
              <w:rPr>
                <w:rFonts w:asciiTheme="majorHAnsi" w:hAnsiTheme="majorHAnsi" w:cs="Helvetica"/>
                <w:shd w:val="clear" w:color="auto" w:fill="FFFFFF"/>
              </w:rPr>
            </w:pPr>
          </w:p>
          <w:p w14:paraId="2260EE17" w14:textId="77777777" w:rsidR="007E2642" w:rsidRDefault="007E2642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77B4B0E4" w14:textId="77777777" w:rsidR="007E2642" w:rsidRDefault="007E2642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</w:p>
          <w:p w14:paraId="6FA111AD" w14:textId="7B9AAB90" w:rsidR="00102F44" w:rsidRDefault="00917536" w:rsidP="62EC7EF3">
            <w:pPr>
              <w:rPr>
                <w:rFonts w:asciiTheme="majorHAnsi" w:hAnsiTheme="majorHAnsi" w:cs="Helvetica"/>
                <w:b/>
                <w:bCs/>
                <w:shd w:val="clear" w:color="auto" w:fill="FFFFFF"/>
              </w:rPr>
            </w:pPr>
            <w:r w:rsidRPr="62EC7EF3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lastRenderedPageBreak/>
              <w:t>Description of Service</w:t>
            </w:r>
          </w:p>
          <w:p w14:paraId="50B370FD" w14:textId="0B041EFF" w:rsidR="0087020C" w:rsidRPr="007E2642" w:rsidRDefault="0087020C" w:rsidP="00EB6941"/>
        </w:tc>
      </w:tr>
      <w:bookmarkEnd w:id="0"/>
    </w:tbl>
    <w:p w14:paraId="4B28794D" w14:textId="77777777" w:rsidR="007C10D3" w:rsidRDefault="007C10D3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530964">
        <w:trPr>
          <w:trHeight w:hRule="exact" w:val="784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CA9C838" w14:textId="77777777" w:rsidR="0087020C" w:rsidRPr="0087020C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>Purpose of the Role</w:t>
            </w:r>
          </w:p>
          <w:p w14:paraId="6872B9C0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005682D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52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support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people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using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our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services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their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life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goals</w:t>
            </w:r>
          </w:p>
          <w:p w14:paraId="3A7A3A33" w14:textId="77777777" w:rsidR="0066320A" w:rsidRPr="00A41A55" w:rsidRDefault="0066320A" w:rsidP="0066320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assist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with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safe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and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successful</w:t>
            </w:r>
            <w:r w:rsidRPr="00A41A5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daily</w:t>
            </w:r>
            <w:r w:rsidRPr="00A41A55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running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of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service</w:t>
            </w:r>
          </w:p>
          <w:p w14:paraId="57F04AF5" w14:textId="77777777" w:rsidR="0087020C" w:rsidRPr="00A41A55" w:rsidRDefault="005850A4" w:rsidP="005850A4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before="131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z w:val="24"/>
                <w:szCs w:val="24"/>
              </w:rPr>
              <w:t>To work as part of a team towards agreed service/contract lengths</w:t>
            </w:r>
          </w:p>
          <w:p w14:paraId="5F448246" w14:textId="02B31901" w:rsidR="005850A4" w:rsidRPr="005850A4" w:rsidRDefault="005850A4" w:rsidP="00A41A55">
            <w:pPr>
              <w:pStyle w:val="TableParagraph"/>
              <w:tabs>
                <w:tab w:val="left" w:pos="829"/>
                <w:tab w:val="left" w:pos="830"/>
              </w:tabs>
              <w:spacing w:before="131"/>
              <w:ind w:left="830"/>
              <w:rPr>
                <w:rFonts w:asciiTheme="majorHAnsi" w:hAnsiTheme="majorHAnsi"/>
                <w:sz w:val="20"/>
              </w:rPr>
            </w:pP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530964">
        <w:trPr>
          <w:trHeight w:hRule="exact" w:val="897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10628851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  <w:p w14:paraId="2F143E14" w14:textId="77777777" w:rsidR="0087020C" w:rsidRPr="0087020C" w:rsidRDefault="00B534E6" w:rsidP="00B534E6">
            <w:pPr>
              <w:ind w:right="339"/>
            </w:pPr>
            <w:r w:rsidRPr="00B534E6">
              <w:t>(List of accountabilities specific to this role)</w:t>
            </w:r>
          </w:p>
          <w:p w14:paraId="369E5703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3D3D4D9E" w14:textId="77777777" w:rsidR="00782AD3" w:rsidRPr="00496733" w:rsidRDefault="00782AD3" w:rsidP="00782AD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Assist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using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services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to:</w:t>
            </w:r>
          </w:p>
          <w:p w14:paraId="73D76B7B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 improve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 physical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mental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well-being</w:t>
            </w:r>
          </w:p>
          <w:p w14:paraId="2A4339A8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life-skills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including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budgeting,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money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management,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tenancy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sustainment,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access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public</w:t>
            </w:r>
            <w:r w:rsidRPr="00496733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services,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further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education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and/or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employment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living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community</w:t>
            </w:r>
          </w:p>
          <w:p w14:paraId="7007B221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Live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more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fulfilling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lives 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new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meanings 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purposes</w:t>
            </w:r>
          </w:p>
          <w:p w14:paraId="72497C7E" w14:textId="77777777" w:rsidR="00782AD3" w:rsidRPr="00496733" w:rsidRDefault="00782AD3" w:rsidP="00782AD3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Take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control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over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life,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through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decisions</w:t>
            </w:r>
          </w:p>
          <w:p w14:paraId="5C285BD1" w14:textId="77777777" w:rsidR="00782AD3" w:rsidRPr="00496733" w:rsidRDefault="00782AD3" w:rsidP="00782AD3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F189D4" w14:textId="77777777" w:rsidR="00A309E0" w:rsidRPr="00496733" w:rsidRDefault="00A309E0" w:rsidP="00A309E0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safe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running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service:</w:t>
            </w:r>
          </w:p>
          <w:p w14:paraId="5141626E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Assess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resident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wellbeing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welfare on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 ongoing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basis</w:t>
            </w:r>
          </w:p>
          <w:p w14:paraId="5469FCB0" w14:textId="77777777" w:rsidR="00A309E0" w:rsidRPr="00496733" w:rsidRDefault="00A309E0" w:rsidP="00A309E0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compliant with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legal regulations</w:t>
            </w:r>
          </w:p>
          <w:p w14:paraId="1595B5F2" w14:textId="010FC6E8" w:rsidR="00782AD3" w:rsidRPr="00496733" w:rsidRDefault="00A309E0" w:rsidP="005850A4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Provide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safe,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respectful environment</w:t>
            </w:r>
          </w:p>
          <w:p w14:paraId="136B2D5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413C29" w14:textId="77777777" w:rsidR="00E44E20" w:rsidRPr="00496733" w:rsidRDefault="00E44E20" w:rsidP="00E44E20">
            <w:pPr>
              <w:pStyle w:val="TableParagraph"/>
              <w:spacing w:before="18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Keywork:</w:t>
            </w:r>
          </w:p>
          <w:p w14:paraId="38ADCED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Oversee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caseload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clients</w:t>
            </w:r>
          </w:p>
          <w:p w14:paraId="7EE578DA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Concentrate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</w:t>
            </w:r>
            <w:r w:rsidRPr="00496733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needs,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aspirations,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rather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than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diagnostic categories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labels</w:t>
            </w:r>
          </w:p>
          <w:p w14:paraId="445A4678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Work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individuals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4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agreed,</w:t>
            </w:r>
            <w:r w:rsidRPr="00496733">
              <w:rPr>
                <w:rFonts w:asciiTheme="minorHAnsi" w:hAnsiTheme="minorHAnsi"/>
                <w:spacing w:val="4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meaningful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achievable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centred</w:t>
            </w:r>
            <w:proofErr w:type="spellEnd"/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plans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outcomes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meet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individual’s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</w:t>
            </w:r>
          </w:p>
          <w:p w14:paraId="564E4C6C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range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activities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working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sessions</w:t>
            </w:r>
          </w:p>
          <w:p w14:paraId="14D6BB7B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risk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assessments</w:t>
            </w:r>
            <w:r w:rsidRPr="00496733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created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Pr="00496733"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line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policies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procedures</w:t>
            </w:r>
          </w:p>
          <w:p w14:paraId="0CE314E9" w14:textId="77777777" w:rsidR="00E44E20" w:rsidRPr="00496733" w:rsidRDefault="00E44E20" w:rsidP="00E44E2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Signpost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other services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for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</w:p>
          <w:p w14:paraId="2E8520A5" w14:textId="77777777" w:rsidR="00A309E0" w:rsidRPr="00496733" w:rsidRDefault="00A309E0" w:rsidP="00A309E0">
            <w:pPr>
              <w:pStyle w:val="TableParagraph"/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E7E126" w14:textId="77777777" w:rsidR="00B5552C" w:rsidRPr="00496733" w:rsidRDefault="00B5552C" w:rsidP="00B5552C">
            <w:pPr>
              <w:pStyle w:val="TableParagraph"/>
              <w:spacing w:before="1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workload:</w:t>
            </w:r>
          </w:p>
          <w:p w14:paraId="3CB55E9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Plan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carry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core areas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responsibility</w:t>
            </w:r>
          </w:p>
          <w:p w14:paraId="14FAEDB9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lastRenderedPageBreak/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accurate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timely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computerised</w:t>
            </w:r>
            <w:proofErr w:type="spell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records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via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database</w:t>
            </w:r>
          </w:p>
          <w:p w14:paraId="797E9963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Liaise with external agencies - such as community mental health teams, multi-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disciplinary teams and carers - building relationships and projecting a 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image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</w:p>
          <w:p w14:paraId="08CF5A3D" w14:textId="77777777" w:rsidR="00B5552C" w:rsidRPr="00496733" w:rsidRDefault="00B5552C" w:rsidP="00B5552C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Effectively monitoring and managing your own wellbeing through debriefing and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discussions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colleagues</w:t>
            </w:r>
          </w:p>
          <w:p w14:paraId="233888E1" w14:textId="15C57F99" w:rsidR="00B5552C" w:rsidRPr="00496733" w:rsidRDefault="00B5552C" w:rsidP="00C20D6D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before="4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up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organisational</w:t>
            </w:r>
            <w:proofErr w:type="spellEnd"/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developments</w:t>
            </w:r>
          </w:p>
          <w:p w14:paraId="1AD47BE2" w14:textId="77777777" w:rsidR="0087020C" w:rsidRPr="005850A4" w:rsidRDefault="0087020C" w:rsidP="00F8228B">
            <w:pPr>
              <w:ind w:left="352" w:right="339" w:hanging="352"/>
              <w:rPr>
                <w:rFonts w:cs="Helvetica"/>
                <w:shd w:val="clear" w:color="auto" w:fill="FFFFFF"/>
              </w:rPr>
            </w:pPr>
          </w:p>
          <w:p w14:paraId="3E7BAD25" w14:textId="77777777" w:rsidR="0087020C" w:rsidRPr="005850A4" w:rsidRDefault="0087020C" w:rsidP="00917536">
            <w:pPr>
              <w:pStyle w:val="ListParagraph"/>
              <w:numPr>
                <w:ilvl w:val="0"/>
                <w:numId w:val="0"/>
              </w:numPr>
              <w:ind w:left="360" w:right="339"/>
              <w:rPr>
                <w:rFonts w:cs="Helvetica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62EC7EF3">
        <w:trPr>
          <w:trHeight w:hRule="exact" w:val="845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0D257ACA" w14:textId="77777777" w:rsidR="00B534E6" w:rsidRPr="00B534E6" w:rsidRDefault="00B534E6" w:rsidP="003E1809">
            <w:pPr>
              <w:spacing w:before="240"/>
              <w:ind w:right="339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  <w:p w14:paraId="71E451D3" w14:textId="77777777" w:rsidR="0087020C" w:rsidRPr="0087020C" w:rsidRDefault="00B534E6" w:rsidP="00B534E6">
            <w:pPr>
              <w:ind w:right="339"/>
            </w:pPr>
            <w:r w:rsidRPr="00B534E6">
              <w:t>(List of accountabilities applicable to all roles)</w:t>
            </w:r>
          </w:p>
          <w:p w14:paraId="5F23FF91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67627AC5" w14:textId="77777777" w:rsidR="00AB5109" w:rsidRDefault="00AB5109" w:rsidP="00AB5109">
            <w:pPr>
              <w:ind w:right="339"/>
              <w:rPr>
                <w:rFonts w:ascii="Helvetica" w:hAnsi="Helvetica" w:cs="Helvetica"/>
                <w:shd w:val="clear" w:color="auto" w:fill="FFFFFF"/>
              </w:rPr>
            </w:pPr>
          </w:p>
          <w:p w14:paraId="36089785" w14:textId="5C375EE3" w:rsidR="0087020C" w:rsidRPr="00496733" w:rsidRDefault="00742FE7" w:rsidP="00AB5109">
            <w:pPr>
              <w:ind w:right="339"/>
              <w:rPr>
                <w:rFonts w:cs="Helvetica"/>
                <w:shd w:val="clear" w:color="auto" w:fill="FFFFFF"/>
              </w:rPr>
            </w:pPr>
            <w:r w:rsidRPr="00496733">
              <w:rPr>
                <w:rFonts w:cs="Helvetica"/>
                <w:shd w:val="clear" w:color="auto" w:fill="FFFFFF"/>
              </w:rPr>
              <w:t>This job description is non exhaustive, and we reserve the right to amend and review as appropriate</w:t>
            </w:r>
            <w:r w:rsidR="00AB5109" w:rsidRPr="00496733">
              <w:rPr>
                <w:rFonts w:cs="Helvetica"/>
                <w:shd w:val="clear" w:color="auto" w:fill="FFFFFF"/>
              </w:rPr>
              <w:t xml:space="preserve">. </w:t>
            </w:r>
          </w:p>
          <w:p w14:paraId="77BB35CF" w14:textId="77777777" w:rsidR="0087020C" w:rsidRPr="0087020C" w:rsidRDefault="0087020C" w:rsidP="0087020C">
            <w:pPr>
              <w:ind w:right="339"/>
              <w:rPr>
                <w:b/>
                <w:bCs/>
              </w:rPr>
            </w:pPr>
          </w:p>
        </w:tc>
      </w:tr>
      <w:bookmarkEnd w:id="1"/>
    </w:tbl>
    <w:p w14:paraId="3C4B094B" w14:textId="77777777" w:rsidR="003E1809" w:rsidRDefault="003E1809" w:rsidP="00907C67"/>
    <w:p w14:paraId="36FDBD91" w14:textId="4BC3ECC5" w:rsidR="62EC7EF3" w:rsidRDefault="62EC7EF3">
      <w:r>
        <w:br w:type="page"/>
      </w: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D3372A" w:rsidRPr="005E60C9" w14:paraId="78B974C5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B084E88" w14:textId="77777777" w:rsidR="00D3372A" w:rsidRPr="005E60C9" w:rsidRDefault="00D3372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62EC7EF3">
        <w:trPr>
          <w:trHeight w:val="569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DC1A0B3" w14:textId="40661C65" w:rsidR="00333F36" w:rsidRPr="009A1507" w:rsidRDefault="009A1507" w:rsidP="00333F36">
            <w:pPr>
              <w:spacing w:before="240"/>
            </w:pPr>
            <w:r w:rsidRPr="009A1507">
              <w:t>Not applicable for this role</w:t>
            </w:r>
          </w:p>
        </w:tc>
        <w:tc>
          <w:tcPr>
            <w:tcW w:w="2977" w:type="dxa"/>
            <w:vAlign w:val="center"/>
          </w:tcPr>
          <w:p w14:paraId="083EEC0A" w14:textId="63DC298A" w:rsidR="00333F36" w:rsidRPr="00333F36" w:rsidRDefault="00333F36" w:rsidP="00333F36">
            <w:pPr>
              <w:spacing w:before="240"/>
              <w:ind w:left="720"/>
            </w:pPr>
          </w:p>
        </w:tc>
      </w:tr>
    </w:tbl>
    <w:p w14:paraId="331FB972" w14:textId="77777777" w:rsidR="00810DA8" w:rsidRDefault="00810DA8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F71AFA" w:rsidRPr="005E60C9" w14:paraId="64DE656F" w14:textId="77777777" w:rsidTr="0042478F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119038C4" w14:textId="77777777" w:rsidR="00F71AFA" w:rsidRPr="005E60C9" w:rsidRDefault="00F71AFA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550D3F" w:rsidRPr="005E60C9" w14:paraId="406952CE" w14:textId="77777777" w:rsidTr="00265D8D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2E62FF0" w14:textId="627D1AD1" w:rsidR="00550D3F" w:rsidRPr="00B84C26" w:rsidRDefault="00550D3F" w:rsidP="00550D3F">
            <w:pPr>
              <w:spacing w:before="240"/>
              <w:rPr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communicate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effectively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at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all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levels</w:t>
            </w:r>
          </w:p>
        </w:tc>
        <w:tc>
          <w:tcPr>
            <w:tcW w:w="2977" w:type="dxa"/>
            <w:vAlign w:val="center"/>
          </w:tcPr>
          <w:p w14:paraId="13C9D126" w14:textId="026DE25C" w:rsidR="00550D3F" w:rsidRPr="00333F36" w:rsidRDefault="009A1507" w:rsidP="00550D3F">
            <w:pPr>
              <w:spacing w:before="240"/>
              <w:ind w:left="720"/>
            </w:pPr>
            <w:r>
              <w:t>Essential</w:t>
            </w:r>
          </w:p>
        </w:tc>
      </w:tr>
      <w:tr w:rsidR="00916A5A" w:rsidRPr="005E60C9" w14:paraId="51F9DFD2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51FB2AF" w14:textId="3945CEB8" w:rsidR="00916A5A" w:rsidRPr="00B84C26" w:rsidRDefault="00916A5A" w:rsidP="00916A5A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Ability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2"/>
              </w:rPr>
              <w:t>respond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2"/>
              </w:rPr>
              <w:t>compassionately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1"/>
              </w:rPr>
              <w:t>sensitive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complex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issues</w:t>
            </w:r>
          </w:p>
        </w:tc>
        <w:tc>
          <w:tcPr>
            <w:tcW w:w="2977" w:type="dxa"/>
          </w:tcPr>
          <w:p w14:paraId="3C16CE6C" w14:textId="08064ADB" w:rsidR="00916A5A" w:rsidRPr="001666DB" w:rsidRDefault="009A1507" w:rsidP="00916A5A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7D24406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0A381ED7" w14:textId="05C3ECDA" w:rsidR="001565D5" w:rsidRPr="00B84C26" w:rsidRDefault="001565D5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2"/>
              </w:rPr>
              <w:t>motivate,</w:t>
            </w:r>
            <w:r w:rsidRPr="00B84C26">
              <w:rPr>
                <w:bCs/>
                <w:spacing w:val="-5"/>
              </w:rPr>
              <w:t xml:space="preserve"> </w:t>
            </w:r>
            <w:r w:rsidRPr="00B84C26">
              <w:rPr>
                <w:bCs/>
                <w:spacing w:val="-2"/>
              </w:rPr>
              <w:t>support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advocate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for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people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using</w:t>
            </w:r>
            <w:r w:rsidRPr="00B84C26">
              <w:rPr>
                <w:bCs/>
                <w:spacing w:val="-7"/>
              </w:rPr>
              <w:t xml:space="preserve"> </w:t>
            </w:r>
            <w:r w:rsidRPr="00B84C26">
              <w:rPr>
                <w:bCs/>
                <w:spacing w:val="-1"/>
              </w:rPr>
              <w:t>services</w:t>
            </w:r>
          </w:p>
        </w:tc>
        <w:tc>
          <w:tcPr>
            <w:tcW w:w="2977" w:type="dxa"/>
          </w:tcPr>
          <w:p w14:paraId="2603DC39" w14:textId="74725785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39A1F82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5FAD808D" w14:textId="22A20FD5" w:rsidR="001565D5" w:rsidRPr="00B84C26" w:rsidRDefault="003039DD" w:rsidP="001565D5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 to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2"/>
              </w:rPr>
              <w:t>work effectively unsupervised 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 xml:space="preserve">as part </w:t>
            </w:r>
            <w:r w:rsidRPr="00B84C26">
              <w:rPr>
                <w:bCs/>
                <w:spacing w:val="-1"/>
              </w:rPr>
              <w:t>of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team</w:t>
            </w:r>
          </w:p>
        </w:tc>
        <w:tc>
          <w:tcPr>
            <w:tcW w:w="2977" w:type="dxa"/>
          </w:tcPr>
          <w:p w14:paraId="1E298362" w14:textId="619490B6" w:rsidR="001565D5" w:rsidRPr="001666DB" w:rsidRDefault="009A1507" w:rsidP="001565D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0A8D901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099A373" w14:textId="621F21E6" w:rsidR="00881068" w:rsidRPr="00B84C26" w:rsidRDefault="00881068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>keep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good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1"/>
              </w:rPr>
              <w:t>accurate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records</w:t>
            </w:r>
          </w:p>
        </w:tc>
        <w:tc>
          <w:tcPr>
            <w:tcW w:w="2977" w:type="dxa"/>
          </w:tcPr>
          <w:p w14:paraId="41202DE5" w14:textId="1B8078A7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5BD75467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4DE818A0" w14:textId="1D6FD627" w:rsidR="00881068" w:rsidRPr="00B84C26" w:rsidRDefault="00B84C26" w:rsidP="00881068">
            <w:pPr>
              <w:spacing w:before="240"/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plan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prioritise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1"/>
              </w:rPr>
              <w:t>workload</w:t>
            </w:r>
          </w:p>
        </w:tc>
        <w:tc>
          <w:tcPr>
            <w:tcW w:w="2977" w:type="dxa"/>
          </w:tcPr>
          <w:p w14:paraId="5C058BF6" w14:textId="2AA14CAD" w:rsidR="00881068" w:rsidRPr="001666DB" w:rsidRDefault="009A1507" w:rsidP="00881068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434934" w:rsidRPr="005E60C9" w14:paraId="44367153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127DBDA0" w14:textId="6B85D4B4" w:rsidR="00434934" w:rsidRPr="00172BC0" w:rsidRDefault="00434934" w:rsidP="00434934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interpersonal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listening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</w:t>
            </w:r>
          </w:p>
        </w:tc>
        <w:tc>
          <w:tcPr>
            <w:tcW w:w="2977" w:type="dxa"/>
          </w:tcPr>
          <w:p w14:paraId="7CE04EA8" w14:textId="0907508F" w:rsidR="00434934" w:rsidRPr="001666DB" w:rsidRDefault="009A1507" w:rsidP="00434934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27F9CB76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7A66560" w14:textId="4FB24DAB" w:rsidR="00FE5DA3" w:rsidRPr="00172BC0" w:rsidRDefault="00FE5DA3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commitment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self</w:t>
            </w:r>
            <w:r w:rsidR="00C15498">
              <w:rPr>
                <w:spacing w:val="-5"/>
              </w:rPr>
              <w:t>-</w:t>
            </w:r>
            <w:r w:rsidRPr="00172BC0">
              <w:rPr>
                <w:spacing w:val="-1"/>
              </w:rPr>
              <w:t>development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training</w:t>
            </w:r>
          </w:p>
        </w:tc>
        <w:tc>
          <w:tcPr>
            <w:tcW w:w="2977" w:type="dxa"/>
          </w:tcPr>
          <w:p w14:paraId="458C071D" w14:textId="78AA2AE7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3C2BD499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4FF453C" w14:textId="2A06ABBB" w:rsidR="00FE5DA3" w:rsidRPr="00172BC0" w:rsidRDefault="00B86DFC" w:rsidP="00FE5DA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2"/>
              </w:rPr>
              <w:t>personal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professional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integrity</w:t>
            </w:r>
          </w:p>
        </w:tc>
        <w:tc>
          <w:tcPr>
            <w:tcW w:w="2977" w:type="dxa"/>
          </w:tcPr>
          <w:p w14:paraId="400FE0B2" w14:textId="333CDF86" w:rsidR="00FE5DA3" w:rsidRPr="001666DB" w:rsidRDefault="009A1507" w:rsidP="00FE5DA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4331A3CF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7887B371" w14:textId="74CCB2A7" w:rsidR="00657945" w:rsidRPr="00172BC0" w:rsidRDefault="00657945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Ability</w:t>
            </w:r>
            <w:r w:rsidRPr="00172BC0">
              <w:rPr>
                <w:spacing w:val="-13"/>
              </w:rPr>
              <w:t xml:space="preserve"> </w:t>
            </w:r>
            <w:r w:rsidRPr="00172BC0">
              <w:t>to</w:t>
            </w:r>
            <w:r w:rsidRPr="00172BC0">
              <w:rPr>
                <w:spacing w:val="-14"/>
              </w:rPr>
              <w:t xml:space="preserve"> </w:t>
            </w:r>
            <w:r w:rsidRPr="00172BC0">
              <w:t>work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</w:t>
            </w:r>
            <w:r w:rsidRPr="00172BC0">
              <w:rPr>
                <w:spacing w:val="-12"/>
              </w:rPr>
              <w:t xml:space="preserve"> </w:t>
            </w:r>
            <w:r w:rsidRPr="00172BC0">
              <w:t>pressure</w:t>
            </w:r>
          </w:p>
        </w:tc>
        <w:tc>
          <w:tcPr>
            <w:tcW w:w="2977" w:type="dxa"/>
          </w:tcPr>
          <w:p w14:paraId="08FBE94B" w14:textId="4157D80B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62A39655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62661390" w14:textId="4E5CEFCC" w:rsidR="00657945" w:rsidRPr="00172BC0" w:rsidRDefault="00006BCA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IT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skills,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including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Word,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use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of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databases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2"/>
              </w:rPr>
              <w:t xml:space="preserve"> </w:t>
            </w:r>
            <w:r w:rsidRPr="00172BC0">
              <w:t>email</w:t>
            </w:r>
          </w:p>
        </w:tc>
        <w:tc>
          <w:tcPr>
            <w:tcW w:w="2977" w:type="dxa"/>
          </w:tcPr>
          <w:p w14:paraId="01097394" w14:textId="6207F8F5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1F62E091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38CB231B" w14:textId="757E38FA" w:rsidR="00657945" w:rsidRPr="00172BC0" w:rsidRDefault="00DC49DF" w:rsidP="00657945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work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flexibly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meet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needs</w:t>
            </w:r>
            <w:r w:rsidRPr="00172BC0">
              <w:rPr>
                <w:spacing w:val="-8"/>
              </w:rPr>
              <w:t xml:space="preserve"> </w:t>
            </w:r>
            <w:r w:rsidRPr="00172BC0">
              <w:t>of</w:t>
            </w:r>
            <w:r w:rsidRPr="00172BC0">
              <w:rPr>
                <w:spacing w:val="-8"/>
              </w:rPr>
              <w:t xml:space="preserve"> </w:t>
            </w:r>
            <w:r w:rsidRPr="00172BC0">
              <w:t>the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</w:t>
            </w:r>
            <w:r w:rsidRPr="00172BC0">
              <w:rPr>
                <w:spacing w:val="-13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people</w:t>
            </w:r>
            <w:r w:rsidRPr="00172BC0">
              <w:rPr>
                <w:spacing w:val="-12"/>
              </w:rPr>
              <w:t xml:space="preserve"> </w:t>
            </w:r>
            <w:r w:rsidRPr="00172BC0">
              <w:t>using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services</w:t>
            </w:r>
          </w:p>
        </w:tc>
        <w:tc>
          <w:tcPr>
            <w:tcW w:w="2977" w:type="dxa"/>
          </w:tcPr>
          <w:p w14:paraId="640E9B26" w14:textId="66E6BC79" w:rsidR="00657945" w:rsidRPr="001666DB" w:rsidRDefault="009A1507" w:rsidP="00657945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  <w:tr w:rsidR="00F636C3" w:rsidRPr="005E60C9" w14:paraId="247828D8" w14:textId="77777777" w:rsidTr="00632FA0">
        <w:trPr>
          <w:trHeight w:val="569"/>
          <w:jc w:val="center"/>
        </w:trPr>
        <w:tc>
          <w:tcPr>
            <w:tcW w:w="6941" w:type="dxa"/>
            <w:shd w:val="clear" w:color="auto" w:fill="auto"/>
          </w:tcPr>
          <w:p w14:paraId="2F4DD366" w14:textId="2F696C37" w:rsidR="00F636C3" w:rsidRPr="00172BC0" w:rsidRDefault="00F636C3" w:rsidP="00F636C3">
            <w:pPr>
              <w:spacing w:before="240"/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participate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trike/>
                <w:spacing w:val="-1"/>
              </w:rPr>
              <w:t>24</w:t>
            </w:r>
            <w:r w:rsidRPr="00172BC0">
              <w:rPr>
                <w:strike/>
                <w:spacing w:val="-13"/>
              </w:rPr>
              <w:t xml:space="preserve"> </w:t>
            </w:r>
            <w:r w:rsidRPr="00172BC0">
              <w:rPr>
                <w:strike/>
                <w:spacing w:val="-1"/>
              </w:rPr>
              <w:t>hour/</w:t>
            </w:r>
            <w:proofErr w:type="gramStart"/>
            <w:r w:rsidRPr="00172BC0">
              <w:rPr>
                <w:spacing w:val="-1"/>
              </w:rPr>
              <w:t>7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day</w:t>
            </w:r>
            <w:proofErr w:type="gramEnd"/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week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shift</w:t>
            </w:r>
            <w:r w:rsidRPr="00172BC0">
              <w:rPr>
                <w:spacing w:val="-8"/>
              </w:rPr>
              <w:t xml:space="preserve"> </w:t>
            </w:r>
            <w:r w:rsidRPr="00172BC0">
              <w:t>rota,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undertake</w:t>
            </w:r>
            <w:r w:rsidRPr="00172BC0">
              <w:rPr>
                <w:spacing w:val="-9"/>
              </w:rPr>
              <w:t xml:space="preserve"> </w:t>
            </w:r>
            <w:r w:rsidRPr="00172BC0">
              <w:t>on</w:t>
            </w:r>
            <w:r w:rsidRPr="00172BC0">
              <w:rPr>
                <w:spacing w:val="-8"/>
              </w:rPr>
              <w:t xml:space="preserve"> </w:t>
            </w:r>
            <w:r w:rsidRPr="00172BC0">
              <w:t>call</w:t>
            </w:r>
            <w:r w:rsidRPr="00172BC0">
              <w:rPr>
                <w:spacing w:val="-10"/>
              </w:rPr>
              <w:t xml:space="preserve"> </w:t>
            </w:r>
            <w:r w:rsidRPr="00172BC0">
              <w:t>duties</w:t>
            </w:r>
            <w:r w:rsidRPr="00172BC0">
              <w:rPr>
                <w:spacing w:val="-10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stay</w:t>
            </w:r>
            <w:r w:rsidRPr="00172BC0">
              <w:rPr>
                <w:spacing w:val="-7"/>
              </w:rPr>
              <w:t xml:space="preserve"> </w:t>
            </w:r>
            <w:r w:rsidRPr="00172BC0">
              <w:t>away</w:t>
            </w:r>
            <w:r w:rsidRPr="00172BC0">
              <w:rPr>
                <w:spacing w:val="-12"/>
              </w:rPr>
              <w:t xml:space="preserve"> </w:t>
            </w:r>
            <w:r w:rsidRPr="00172BC0">
              <w:t>from</w:t>
            </w:r>
            <w:r w:rsidRPr="00172BC0">
              <w:rPr>
                <w:spacing w:val="-14"/>
              </w:rPr>
              <w:t xml:space="preserve"> </w:t>
            </w:r>
            <w:r w:rsidRPr="00172BC0">
              <w:t>home</w:t>
            </w:r>
            <w:r w:rsidRPr="00172BC0">
              <w:rPr>
                <w:spacing w:val="-8"/>
              </w:rPr>
              <w:t xml:space="preserve"> </w:t>
            </w:r>
            <w:r w:rsidRPr="00172BC0">
              <w:t>at</w:t>
            </w:r>
            <w:r w:rsidRPr="00172BC0">
              <w:rPr>
                <w:spacing w:val="-8"/>
              </w:rPr>
              <w:t xml:space="preserve"> </w:t>
            </w:r>
            <w:r w:rsidRPr="00172BC0">
              <w:t>night</w:t>
            </w:r>
          </w:p>
        </w:tc>
        <w:tc>
          <w:tcPr>
            <w:tcW w:w="2977" w:type="dxa"/>
          </w:tcPr>
          <w:p w14:paraId="57B3B6C9" w14:textId="3CD95642" w:rsidR="00F636C3" w:rsidRPr="001666DB" w:rsidRDefault="009A1507" w:rsidP="00F636C3">
            <w:pPr>
              <w:spacing w:before="240"/>
              <w:ind w:left="720"/>
              <w:rPr>
                <w:b/>
                <w:bCs/>
              </w:rPr>
            </w:pPr>
            <w:r>
              <w:t>Essential</w:t>
            </w:r>
          </w:p>
        </w:tc>
      </w:tr>
    </w:tbl>
    <w:p w14:paraId="23D63ECB" w14:textId="77777777" w:rsidR="00F71AFA" w:rsidRDefault="00F71AFA" w:rsidP="62EC7EF3">
      <w:pPr>
        <w:ind w:left="720"/>
        <w:rPr>
          <w:b/>
          <w:bCs/>
          <w:color w:val="427D5F" w:themeColor="text2"/>
          <w:sz w:val="16"/>
          <w:szCs w:val="16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6941"/>
        <w:gridCol w:w="2977"/>
      </w:tblGrid>
      <w:tr w:rsidR="001666DB" w:rsidRPr="005E60C9" w14:paraId="632518B4" w14:textId="77777777" w:rsidTr="62EC7EF3">
        <w:trPr>
          <w:trHeight w:hRule="exact" w:val="775"/>
          <w:jc w:val="center"/>
        </w:trPr>
        <w:tc>
          <w:tcPr>
            <w:tcW w:w="6941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977" w:type="dxa"/>
            <w:shd w:val="clear" w:color="auto" w:fill="D5E9DE" w:themeFill="text2" w:themeFillTint="33"/>
          </w:tcPr>
          <w:p w14:paraId="2E8FF134" w14:textId="77777777" w:rsidR="001666DB" w:rsidRPr="005E60C9" w:rsidRDefault="001666DB" w:rsidP="0042478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62EC7EF3">
        <w:trPr>
          <w:trHeight w:val="480"/>
          <w:jc w:val="center"/>
        </w:trPr>
        <w:tc>
          <w:tcPr>
            <w:tcW w:w="6941" w:type="dxa"/>
            <w:shd w:val="clear" w:color="auto" w:fill="auto"/>
          </w:tcPr>
          <w:p w14:paraId="21318FCD" w14:textId="120E63E7" w:rsidR="00056EEB" w:rsidRPr="009A1507" w:rsidRDefault="3AD2A6DF" w:rsidP="62EC7EF3">
            <w:pPr>
              <w:rPr>
                <w:rFonts w:asciiTheme="majorHAnsi" w:hAnsiTheme="majorHAnsi" w:cs="Helvetica"/>
              </w:rPr>
            </w:pPr>
            <w:r w:rsidRPr="62EC7EF3">
              <w:rPr>
                <w:rFonts w:asciiTheme="majorHAnsi" w:hAnsiTheme="majorHAnsi" w:cs="Helvetica"/>
              </w:rPr>
              <w:lastRenderedPageBreak/>
              <w:t>Not applicable for this role</w:t>
            </w:r>
          </w:p>
        </w:tc>
        <w:tc>
          <w:tcPr>
            <w:tcW w:w="2977" w:type="dxa"/>
            <w:vAlign w:val="center"/>
          </w:tcPr>
          <w:p w14:paraId="05668038" w14:textId="26473FD3" w:rsidR="00056EEB" w:rsidRPr="00DA0757" w:rsidRDefault="00056EEB" w:rsidP="62EC7EF3">
            <w:pPr>
              <w:rPr>
                <w:rFonts w:asciiTheme="majorHAnsi" w:hAnsiTheme="majorHAnsi" w:cs="Helvetica"/>
              </w:rPr>
            </w:pPr>
          </w:p>
        </w:tc>
      </w:tr>
    </w:tbl>
    <w:p w14:paraId="1FFBF208" w14:textId="77777777" w:rsidR="001666DB" w:rsidRPr="005C0BD8" w:rsidRDefault="001666DB" w:rsidP="00530964">
      <w:pPr>
        <w:ind w:left="720"/>
        <w:rPr>
          <w:b/>
          <w:bCs/>
          <w:color w:val="427D5F" w:themeColor="text2"/>
          <w:sz w:val="32"/>
          <w:szCs w:val="32"/>
        </w:rPr>
      </w:pPr>
    </w:p>
    <w:sectPr w:rsidR="001666DB" w:rsidRPr="005C0BD8" w:rsidSect="00530964">
      <w:headerReference w:type="default" r:id="rId11"/>
      <w:footerReference w:type="default" r:id="rId12"/>
      <w:footerReference w:type="first" r:id="rId13"/>
      <w:pgSz w:w="11906" w:h="16838" w:code="9"/>
      <w:pgMar w:top="1843" w:right="851" w:bottom="1134" w:left="1560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1497C" w14:textId="77777777" w:rsidR="006D2112" w:rsidRDefault="006D2112" w:rsidP="001668B7">
      <w:pPr>
        <w:spacing w:line="240" w:lineRule="auto"/>
      </w:pPr>
      <w:r>
        <w:separator/>
      </w:r>
    </w:p>
  </w:endnote>
  <w:endnote w:type="continuationSeparator" w:id="0">
    <w:p w14:paraId="010EBBA9" w14:textId="77777777" w:rsidR="006D2112" w:rsidRDefault="006D2112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10809252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C524A" w14:textId="77777777" w:rsidR="006D2112" w:rsidRDefault="006D2112" w:rsidP="001668B7">
      <w:pPr>
        <w:spacing w:line="240" w:lineRule="auto"/>
      </w:pPr>
      <w:r>
        <w:separator/>
      </w:r>
    </w:p>
  </w:footnote>
  <w:footnote w:type="continuationSeparator" w:id="0">
    <w:p w14:paraId="4BD9A5DC" w14:textId="77777777" w:rsidR="006D2112" w:rsidRDefault="006D2112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56922827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7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4"/>
  </w:num>
  <w:num w:numId="3" w16cid:durableId="1556820679">
    <w:abstractNumId w:val="6"/>
  </w:num>
  <w:num w:numId="4" w16cid:durableId="1906063885">
    <w:abstractNumId w:val="3"/>
  </w:num>
  <w:num w:numId="5" w16cid:durableId="180628738">
    <w:abstractNumId w:val="13"/>
  </w:num>
  <w:num w:numId="6" w16cid:durableId="933519138">
    <w:abstractNumId w:val="11"/>
  </w:num>
  <w:num w:numId="7" w16cid:durableId="865411638">
    <w:abstractNumId w:val="4"/>
  </w:num>
  <w:num w:numId="8" w16cid:durableId="32004467">
    <w:abstractNumId w:val="12"/>
  </w:num>
  <w:num w:numId="9" w16cid:durableId="226963682">
    <w:abstractNumId w:val="2"/>
  </w:num>
  <w:num w:numId="10" w16cid:durableId="1790204306">
    <w:abstractNumId w:val="3"/>
  </w:num>
  <w:num w:numId="11" w16cid:durableId="1134762007">
    <w:abstractNumId w:val="7"/>
  </w:num>
  <w:num w:numId="12" w16cid:durableId="1093282997">
    <w:abstractNumId w:val="10"/>
  </w:num>
  <w:num w:numId="13" w16cid:durableId="792595668">
    <w:abstractNumId w:val="3"/>
  </w:num>
  <w:num w:numId="14" w16cid:durableId="1964771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5"/>
  </w:num>
  <w:num w:numId="17" w16cid:durableId="116917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3721E"/>
    <w:rsid w:val="00051712"/>
    <w:rsid w:val="00056EEB"/>
    <w:rsid w:val="00086A43"/>
    <w:rsid w:val="00090AE9"/>
    <w:rsid w:val="000A2780"/>
    <w:rsid w:val="000C041F"/>
    <w:rsid w:val="000C1A7F"/>
    <w:rsid w:val="000C1CC6"/>
    <w:rsid w:val="000D0391"/>
    <w:rsid w:val="000F5150"/>
    <w:rsid w:val="0010250E"/>
    <w:rsid w:val="00102F44"/>
    <w:rsid w:val="001266CA"/>
    <w:rsid w:val="001306A0"/>
    <w:rsid w:val="0014362C"/>
    <w:rsid w:val="00146AB0"/>
    <w:rsid w:val="00150A44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1D386D"/>
    <w:rsid w:val="002040E6"/>
    <w:rsid w:val="00215006"/>
    <w:rsid w:val="00227E42"/>
    <w:rsid w:val="00231827"/>
    <w:rsid w:val="00241B7B"/>
    <w:rsid w:val="002815F8"/>
    <w:rsid w:val="00286AC9"/>
    <w:rsid w:val="002A780A"/>
    <w:rsid w:val="002B7CD2"/>
    <w:rsid w:val="002C09DE"/>
    <w:rsid w:val="002C5209"/>
    <w:rsid w:val="003039DD"/>
    <w:rsid w:val="00322A15"/>
    <w:rsid w:val="00327A6E"/>
    <w:rsid w:val="00331270"/>
    <w:rsid w:val="00333F36"/>
    <w:rsid w:val="00336988"/>
    <w:rsid w:val="003417EE"/>
    <w:rsid w:val="00386945"/>
    <w:rsid w:val="00390595"/>
    <w:rsid w:val="003B1ED2"/>
    <w:rsid w:val="003B3942"/>
    <w:rsid w:val="003C064E"/>
    <w:rsid w:val="003C0659"/>
    <w:rsid w:val="003C4D87"/>
    <w:rsid w:val="003C75EB"/>
    <w:rsid w:val="003D107C"/>
    <w:rsid w:val="003D4D60"/>
    <w:rsid w:val="003E1809"/>
    <w:rsid w:val="003E4962"/>
    <w:rsid w:val="00402520"/>
    <w:rsid w:val="0041146C"/>
    <w:rsid w:val="0041396D"/>
    <w:rsid w:val="004212E1"/>
    <w:rsid w:val="00434934"/>
    <w:rsid w:val="004365A0"/>
    <w:rsid w:val="00442309"/>
    <w:rsid w:val="004678A4"/>
    <w:rsid w:val="00470905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C2DEC"/>
    <w:rsid w:val="004D6432"/>
    <w:rsid w:val="004E49BD"/>
    <w:rsid w:val="004F142B"/>
    <w:rsid w:val="004F5F52"/>
    <w:rsid w:val="004F6B3D"/>
    <w:rsid w:val="00504F91"/>
    <w:rsid w:val="00507AB1"/>
    <w:rsid w:val="00530964"/>
    <w:rsid w:val="00550D3F"/>
    <w:rsid w:val="005850A4"/>
    <w:rsid w:val="005C0BD8"/>
    <w:rsid w:val="005C1AC0"/>
    <w:rsid w:val="005E60C9"/>
    <w:rsid w:val="005F019E"/>
    <w:rsid w:val="005F5F0A"/>
    <w:rsid w:val="006028B5"/>
    <w:rsid w:val="00616B6C"/>
    <w:rsid w:val="00620820"/>
    <w:rsid w:val="006232B0"/>
    <w:rsid w:val="00657945"/>
    <w:rsid w:val="00657BFE"/>
    <w:rsid w:val="006610B9"/>
    <w:rsid w:val="0066320A"/>
    <w:rsid w:val="00677943"/>
    <w:rsid w:val="00682BE9"/>
    <w:rsid w:val="006A1AA2"/>
    <w:rsid w:val="006D2112"/>
    <w:rsid w:val="006E5D12"/>
    <w:rsid w:val="00742FE7"/>
    <w:rsid w:val="00743A23"/>
    <w:rsid w:val="00744681"/>
    <w:rsid w:val="00747AC1"/>
    <w:rsid w:val="00763BCD"/>
    <w:rsid w:val="00782AD3"/>
    <w:rsid w:val="0079108C"/>
    <w:rsid w:val="00791689"/>
    <w:rsid w:val="007C10D3"/>
    <w:rsid w:val="007C6085"/>
    <w:rsid w:val="007E2642"/>
    <w:rsid w:val="007F7A72"/>
    <w:rsid w:val="00802BDC"/>
    <w:rsid w:val="008070EC"/>
    <w:rsid w:val="00810DA8"/>
    <w:rsid w:val="00826C05"/>
    <w:rsid w:val="00833FE9"/>
    <w:rsid w:val="00847117"/>
    <w:rsid w:val="00860EA9"/>
    <w:rsid w:val="00864419"/>
    <w:rsid w:val="0087020C"/>
    <w:rsid w:val="00881068"/>
    <w:rsid w:val="008B3418"/>
    <w:rsid w:val="008C45FD"/>
    <w:rsid w:val="009008DC"/>
    <w:rsid w:val="00905ADA"/>
    <w:rsid w:val="00907C67"/>
    <w:rsid w:val="0091692C"/>
    <w:rsid w:val="00916A5A"/>
    <w:rsid w:val="00917536"/>
    <w:rsid w:val="0091754A"/>
    <w:rsid w:val="00927EF4"/>
    <w:rsid w:val="00952BA9"/>
    <w:rsid w:val="00952F7F"/>
    <w:rsid w:val="00963529"/>
    <w:rsid w:val="00966D12"/>
    <w:rsid w:val="00993B9D"/>
    <w:rsid w:val="009A1507"/>
    <w:rsid w:val="009A6330"/>
    <w:rsid w:val="009C7FC3"/>
    <w:rsid w:val="009F1E26"/>
    <w:rsid w:val="00A22A27"/>
    <w:rsid w:val="00A25636"/>
    <w:rsid w:val="00A265A2"/>
    <w:rsid w:val="00A2774A"/>
    <w:rsid w:val="00A309E0"/>
    <w:rsid w:val="00A41A55"/>
    <w:rsid w:val="00A521FE"/>
    <w:rsid w:val="00A55525"/>
    <w:rsid w:val="00A61C1C"/>
    <w:rsid w:val="00A86144"/>
    <w:rsid w:val="00A90B86"/>
    <w:rsid w:val="00A95CB5"/>
    <w:rsid w:val="00AA69DC"/>
    <w:rsid w:val="00AB5109"/>
    <w:rsid w:val="00AD1E35"/>
    <w:rsid w:val="00AD5EC9"/>
    <w:rsid w:val="00AE2F58"/>
    <w:rsid w:val="00B20AB0"/>
    <w:rsid w:val="00B4402C"/>
    <w:rsid w:val="00B534E6"/>
    <w:rsid w:val="00B5552C"/>
    <w:rsid w:val="00B6634F"/>
    <w:rsid w:val="00B67A5A"/>
    <w:rsid w:val="00B712EB"/>
    <w:rsid w:val="00B7362C"/>
    <w:rsid w:val="00B84C26"/>
    <w:rsid w:val="00B86DFC"/>
    <w:rsid w:val="00B93CED"/>
    <w:rsid w:val="00B93DAC"/>
    <w:rsid w:val="00B97BE1"/>
    <w:rsid w:val="00BC18F1"/>
    <w:rsid w:val="00BF2B1B"/>
    <w:rsid w:val="00BF3D8A"/>
    <w:rsid w:val="00C0551B"/>
    <w:rsid w:val="00C14665"/>
    <w:rsid w:val="00C15498"/>
    <w:rsid w:val="00C20D6D"/>
    <w:rsid w:val="00C23678"/>
    <w:rsid w:val="00C403DD"/>
    <w:rsid w:val="00C40FAC"/>
    <w:rsid w:val="00C53E5C"/>
    <w:rsid w:val="00C65ED2"/>
    <w:rsid w:val="00CB3A3A"/>
    <w:rsid w:val="00CB706E"/>
    <w:rsid w:val="00CD7F59"/>
    <w:rsid w:val="00CE71FD"/>
    <w:rsid w:val="00D1042E"/>
    <w:rsid w:val="00D136EF"/>
    <w:rsid w:val="00D313C1"/>
    <w:rsid w:val="00D3372A"/>
    <w:rsid w:val="00D33E0A"/>
    <w:rsid w:val="00D36ADA"/>
    <w:rsid w:val="00D52076"/>
    <w:rsid w:val="00D55092"/>
    <w:rsid w:val="00D81513"/>
    <w:rsid w:val="00DA0757"/>
    <w:rsid w:val="00DC49DF"/>
    <w:rsid w:val="00DD20DA"/>
    <w:rsid w:val="00DF5C37"/>
    <w:rsid w:val="00E04E81"/>
    <w:rsid w:val="00E2479F"/>
    <w:rsid w:val="00E3788A"/>
    <w:rsid w:val="00E44E20"/>
    <w:rsid w:val="00E619EA"/>
    <w:rsid w:val="00E73AF6"/>
    <w:rsid w:val="00E85FAD"/>
    <w:rsid w:val="00EB6941"/>
    <w:rsid w:val="00EC5237"/>
    <w:rsid w:val="00EC5BC9"/>
    <w:rsid w:val="00ED1A28"/>
    <w:rsid w:val="00ED7906"/>
    <w:rsid w:val="00F007AC"/>
    <w:rsid w:val="00F2081A"/>
    <w:rsid w:val="00F2356F"/>
    <w:rsid w:val="00F447F5"/>
    <w:rsid w:val="00F50B68"/>
    <w:rsid w:val="00F57B88"/>
    <w:rsid w:val="00F636C3"/>
    <w:rsid w:val="00F71AFA"/>
    <w:rsid w:val="00F8228B"/>
    <w:rsid w:val="00F95767"/>
    <w:rsid w:val="00FC4951"/>
    <w:rsid w:val="00FC7B4B"/>
    <w:rsid w:val="00FD49A1"/>
    <w:rsid w:val="00FD5444"/>
    <w:rsid w:val="00FE5DA3"/>
    <w:rsid w:val="00FE6C19"/>
    <w:rsid w:val="00FF33E7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6A0A2-EB9B-4D7F-A4C7-7B11BCC2602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  <ds:schemaRef ds:uri="2a8bc24b-2b39-458f-bef1-4af94c68e9d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1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Rosaline Osam - Duodu</cp:lastModifiedBy>
  <cp:revision>2</cp:revision>
  <dcterms:created xsi:type="dcterms:W3CDTF">2025-09-02T09:06:00Z</dcterms:created>
  <dcterms:modified xsi:type="dcterms:W3CDTF">2025-09-02T09:06:00Z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