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6E0EA9BA" w:rsidR="005C1AC0" w:rsidRDefault="00EB6941" w:rsidP="00A86144">
            <w:r>
              <w:t xml:space="preserve">Casual </w:t>
            </w:r>
            <w:r w:rsidR="00B712EB">
              <w:t>Recovery Worker</w:t>
            </w:r>
          </w:p>
        </w:tc>
      </w:tr>
      <w:tr w:rsidR="00966D12" w14:paraId="6ED55AF9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47FEE949" w:rsidR="00966D12" w:rsidRDefault="00EB6941" w:rsidP="00A86144">
            <w:r w:rsidRPr="00EB6941">
              <w:t>Derwent The Square</w:t>
            </w:r>
          </w:p>
        </w:tc>
      </w:tr>
      <w:tr w:rsidR="00966D12" w14:paraId="23F008D2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58DE07DE" w:rsidR="00966D12" w:rsidRDefault="00EB6941" w:rsidP="00A86144">
            <w:r w:rsidRPr="00EB6941">
              <w:t>Audley Brandt</w:t>
            </w:r>
          </w:p>
        </w:tc>
      </w:tr>
      <w:tr w:rsidR="00966D12" w14:paraId="3E4338F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45A2FFF6" w:rsidR="00966D12" w:rsidRDefault="00B712EB" w:rsidP="00A86144">
            <w:r>
              <w:t>0</w:t>
            </w:r>
          </w:p>
        </w:tc>
      </w:tr>
      <w:tr w:rsidR="00966D12" w14:paraId="2B38B713" w14:textId="77777777" w:rsidTr="62EC7EF3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Default="00B712EB" w:rsidP="00A86144">
            <w:r>
              <w:t>Not Applicable</w:t>
            </w:r>
          </w:p>
        </w:tc>
      </w:tr>
      <w:tr w:rsidR="000C1A7F" w14:paraId="3080765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54B0F417" w:rsidR="000C1A7F" w:rsidRDefault="001D386D" w:rsidP="00A86144">
            <w:r>
              <w:t>Adult</w:t>
            </w:r>
          </w:p>
        </w:tc>
      </w:tr>
      <w:tr w:rsidR="000C1A7F" w14:paraId="579F19D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2D837B99" w:rsidR="000C1A7F" w:rsidRDefault="00B712EB" w:rsidP="00A86144">
            <w:r>
              <w:t>B20</w:t>
            </w:r>
          </w:p>
        </w:tc>
      </w:tr>
      <w:tr w:rsidR="000C1A7F" w14:paraId="6B020133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29F0F57A" w:rsidR="000C1A7F" w:rsidRDefault="00EB6941" w:rsidP="00A90B86">
            <w:r>
              <w:t>£12 hourly rate</w:t>
            </w:r>
          </w:p>
        </w:tc>
      </w:tr>
      <w:tr w:rsidR="000C1A7F" w14:paraId="1CFB54A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2FB5E82D" w:rsidR="000C1A7F" w:rsidRDefault="00B712EB" w:rsidP="00A86144">
            <w:r>
              <w:t>January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62EC7EF3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8B6F553" w14:textId="77777777" w:rsidR="0087020C" w:rsidRPr="0087020C" w:rsidRDefault="0087020C" w:rsidP="003E1809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0764B32D" w14:textId="16F9230C" w:rsidR="0087020C" w:rsidRPr="0087020C" w:rsidRDefault="0087020C" w:rsidP="0087020C">
            <w:r>
              <w:t>(Description of Waythrough and specifics of Service/Function/Office)</w:t>
            </w:r>
          </w:p>
          <w:p w14:paraId="3D3A86FC" w14:textId="77777777" w:rsidR="00966D12" w:rsidRPr="00A86144" w:rsidRDefault="00966D12" w:rsidP="006A4EF9">
            <w:pPr>
              <w:rPr>
                <w:b/>
                <w:bCs/>
              </w:rPr>
            </w:pP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425A5EE1" w14:textId="77777777" w:rsidR="00966D12" w:rsidRPr="00331270" w:rsidRDefault="00966D12" w:rsidP="00331270">
            <w:pPr>
              <w:ind w:left="352" w:hanging="352"/>
              <w:rPr>
                <w:b/>
                <w:bCs/>
              </w:rPr>
            </w:pPr>
          </w:p>
          <w:p w14:paraId="4941D9B5" w14:textId="308BB71A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It was a subsidiary of Richmond Fellowship and is now a subsidiary of Waythrough.</w:t>
            </w:r>
          </w:p>
          <w:p w14:paraId="63E82678" w14:textId="77777777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E49D748" w14:textId="78A3C86D" w:rsidR="00A521FE" w:rsidRPr="00E3788A" w:rsidRDefault="000C1CC6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45023F28" w14:textId="77777777" w:rsidR="00763BCD" w:rsidRPr="00E3788A" w:rsidRDefault="00763BCD" w:rsidP="00763BCD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35B217EE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2260EE17" w14:textId="77777777" w:rsidR="007E2642" w:rsidRDefault="007E2642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</w:p>
          <w:p w14:paraId="77B4B0E4" w14:textId="77777777" w:rsidR="007E2642" w:rsidRDefault="007E2642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</w:p>
          <w:p w14:paraId="6FA111AD" w14:textId="7B9AAB90" w:rsidR="00102F44" w:rsidRDefault="00917536" w:rsidP="62EC7EF3">
            <w:pPr>
              <w:rPr>
                <w:rFonts w:asciiTheme="majorHAnsi" w:hAnsiTheme="majorHAnsi" w:cs="Helvetica"/>
                <w:b/>
                <w:bCs/>
                <w:shd w:val="clear" w:color="auto" w:fill="FFFFFF"/>
              </w:rPr>
            </w:pPr>
            <w:r w:rsidRPr="62EC7EF3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lastRenderedPageBreak/>
              <w:t>Description of Service</w:t>
            </w:r>
          </w:p>
          <w:p w14:paraId="54C31A8F" w14:textId="77777777" w:rsidR="00EB6941" w:rsidRDefault="00EB6941" w:rsidP="00EB6941">
            <w:r>
              <w:t xml:space="preserve">This is a service that provides 24-hour support for Men and Women with mental health problems. We support individuals for </w:t>
            </w:r>
            <w:proofErr w:type="gramStart"/>
            <w:r>
              <w:t>a period of time</w:t>
            </w:r>
            <w:proofErr w:type="gramEnd"/>
            <w:r>
              <w:t xml:space="preserve"> with the focus of resettlement into independent living. </w:t>
            </w:r>
          </w:p>
          <w:p w14:paraId="06F90271" w14:textId="77777777" w:rsidR="00EB6941" w:rsidRDefault="00EB6941" w:rsidP="00EB6941"/>
          <w:p w14:paraId="5BDEB225" w14:textId="77777777" w:rsidR="00EB6941" w:rsidRDefault="00EB6941" w:rsidP="00EB6941">
            <w:r>
              <w:t xml:space="preserve">We are a </w:t>
            </w:r>
            <w:proofErr w:type="gramStart"/>
            <w:r>
              <w:t>24 hour</w:t>
            </w:r>
            <w:proofErr w:type="gramEnd"/>
            <w:r>
              <w:t xml:space="preserve"> service across1 site that accommodates 5 women/men that we support, and we provide housing management for.</w:t>
            </w:r>
          </w:p>
          <w:p w14:paraId="29EA78D6" w14:textId="77777777" w:rsidR="00EB6941" w:rsidRDefault="00EB6941" w:rsidP="00EB6941"/>
          <w:p w14:paraId="09651940" w14:textId="77777777" w:rsidR="00EB6941" w:rsidRDefault="00EB6941" w:rsidP="00EB6941">
            <w:r>
              <w:t>The support provided is tailored in a person-centred way to ensure that the clients are involved in guiding their own support and aspirations.</w:t>
            </w:r>
          </w:p>
          <w:p w14:paraId="308C924C" w14:textId="77777777" w:rsidR="00EB6941" w:rsidRDefault="00EB6941" w:rsidP="00EB6941"/>
          <w:p w14:paraId="50B370FD" w14:textId="06865DA2" w:rsidR="0087020C" w:rsidRPr="007E2642" w:rsidRDefault="00EB6941" w:rsidP="00EB6941">
            <w:r>
              <w:t>Support is formed of a variety of aspects focusing on ensuring the clients are confident in the life skills needed to live independently.</w:t>
            </w:r>
          </w:p>
        </w:tc>
      </w:tr>
      <w:bookmarkEnd w:id="0"/>
    </w:tbl>
    <w:p w14:paraId="4B28794D" w14:textId="77777777" w:rsidR="007C10D3" w:rsidRDefault="007C10D3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005682D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52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support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people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using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our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services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achieve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their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life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goals</w:t>
            </w:r>
          </w:p>
          <w:p w14:paraId="3A7A3A33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assist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with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safe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and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successful</w:t>
            </w:r>
            <w:r w:rsidRPr="00A41A5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daily</w:t>
            </w:r>
            <w:r w:rsidRPr="00A41A5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running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of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service</w:t>
            </w:r>
          </w:p>
          <w:p w14:paraId="57F04AF5" w14:textId="77777777" w:rsidR="0087020C" w:rsidRPr="00A41A55" w:rsidRDefault="005850A4" w:rsidP="005850A4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z w:val="24"/>
                <w:szCs w:val="24"/>
              </w:rPr>
              <w:t>To work as part of a team towards agreed service/contract lengths</w:t>
            </w:r>
          </w:p>
          <w:p w14:paraId="5F448246" w14:textId="02B31901" w:rsidR="005850A4" w:rsidRPr="005850A4" w:rsidRDefault="005850A4" w:rsidP="00A41A55">
            <w:pPr>
              <w:pStyle w:val="TableParagraph"/>
              <w:tabs>
                <w:tab w:val="left" w:pos="829"/>
                <w:tab w:val="left" w:pos="830"/>
              </w:tabs>
              <w:spacing w:before="131"/>
              <w:ind w:left="830"/>
              <w:rPr>
                <w:rFonts w:asciiTheme="majorHAnsi" w:hAnsiTheme="majorHAnsi"/>
                <w:sz w:val="20"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2F143E14" w14:textId="77777777" w:rsidR="0087020C" w:rsidRPr="0087020C" w:rsidRDefault="00B534E6" w:rsidP="00B534E6">
            <w:pPr>
              <w:ind w:right="339"/>
            </w:pPr>
            <w:r w:rsidRPr="00B534E6">
              <w:t>(List of accountabilities specific to this role)</w:t>
            </w:r>
          </w:p>
          <w:p w14:paraId="369E5703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3D3D4D9E" w14:textId="77777777" w:rsidR="00782AD3" w:rsidRPr="00496733" w:rsidRDefault="00782AD3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Assist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using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services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to:</w:t>
            </w:r>
          </w:p>
          <w:p w14:paraId="73D76B7B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51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 improve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 physical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mental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well-being</w:t>
            </w:r>
          </w:p>
          <w:p w14:paraId="2A4339A8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life-skills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including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budgeting,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money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management,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tenancy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sustainment,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access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public</w:t>
            </w:r>
            <w:r w:rsidRPr="00496733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services,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further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education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and/or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employment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living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community</w:t>
            </w:r>
          </w:p>
          <w:p w14:paraId="7007B221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17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Live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more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fulfilling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lives 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new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meanings 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purposes</w:t>
            </w:r>
          </w:p>
          <w:p w14:paraId="72497C7E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Take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control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over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life,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through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decisions</w:t>
            </w:r>
          </w:p>
          <w:p w14:paraId="5C285BD1" w14:textId="77777777" w:rsidR="00782AD3" w:rsidRPr="00496733" w:rsidRDefault="00782AD3" w:rsidP="00782AD3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54F189D4" w14:textId="77777777" w:rsidR="00A309E0" w:rsidRPr="00496733" w:rsidRDefault="00A309E0" w:rsidP="00A309E0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safe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running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service:</w:t>
            </w:r>
          </w:p>
          <w:p w14:paraId="5141626E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Assess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resident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wellbeing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welfare on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 ongoing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basis</w:t>
            </w:r>
          </w:p>
          <w:p w14:paraId="5469FCB0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45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compliant with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legal regulations</w:t>
            </w:r>
          </w:p>
          <w:p w14:paraId="1595B5F2" w14:textId="010FC6E8" w:rsidR="00782AD3" w:rsidRPr="00496733" w:rsidRDefault="00A309E0" w:rsidP="005850A4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Provide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safe,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respectful environment</w:t>
            </w:r>
          </w:p>
          <w:p w14:paraId="136B2D5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3413C29" w14:textId="77777777" w:rsidR="00E44E20" w:rsidRPr="00496733" w:rsidRDefault="00E44E20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Keywork:</w:t>
            </w:r>
          </w:p>
          <w:p w14:paraId="38ADCED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Oversee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caseload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clients</w:t>
            </w:r>
          </w:p>
          <w:p w14:paraId="7EE578DA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 w:line="271" w:lineRule="auto"/>
              <w:ind w:right="105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Concentrate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</w:t>
            </w:r>
            <w:r w:rsidRPr="00496733">
              <w:rPr>
                <w:rFonts w:asciiTheme="minorHAnsi" w:hAnsiTheme="minorHAnsi"/>
                <w:spacing w:val="17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needs,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aspirations,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rather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than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diagnostic categories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labels</w:t>
            </w:r>
          </w:p>
          <w:p w14:paraId="445A4678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20" w:line="276" w:lineRule="auto"/>
              <w:ind w:right="109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lastRenderedPageBreak/>
              <w:t>Work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individuals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4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agreed,</w:t>
            </w:r>
            <w:r w:rsidRPr="00496733">
              <w:rPr>
                <w:rFonts w:asciiTheme="minorHAnsi" w:hAnsiTheme="minorHAnsi"/>
                <w:spacing w:val="4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meaningful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achievable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centred</w:t>
            </w:r>
            <w:proofErr w:type="spellEnd"/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plans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outcomes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meet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individual’s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</w:t>
            </w:r>
          </w:p>
          <w:p w14:paraId="564E4C6C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6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range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activities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during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working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sessions</w:t>
            </w:r>
          </w:p>
          <w:p w14:paraId="14D6BB7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5" w:line="276" w:lineRule="auto"/>
              <w:ind w:right="103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risk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assessments</w:t>
            </w:r>
            <w:r w:rsidRPr="00496733">
              <w:rPr>
                <w:rFonts w:asciiTheme="minorHAnsi" w:hAnsiTheme="minorHAnsi"/>
                <w:spacing w:val="1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created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implemented</w:t>
            </w:r>
            <w:r w:rsidRPr="00496733">
              <w:rPr>
                <w:rFonts w:asciiTheme="minorHAnsi" w:hAnsiTheme="minorHAnsi"/>
                <w:spacing w:val="2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line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policies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procedures</w:t>
            </w:r>
          </w:p>
          <w:p w14:paraId="0CE314E9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7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Signpost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other services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for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additional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</w:p>
          <w:p w14:paraId="2E8520A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AE7E126" w14:textId="77777777" w:rsidR="00B5552C" w:rsidRPr="00496733" w:rsidRDefault="00B5552C" w:rsidP="00B5552C">
            <w:pPr>
              <w:pStyle w:val="TableParagraph"/>
              <w:spacing w:before="1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workload:</w:t>
            </w:r>
          </w:p>
          <w:p w14:paraId="3CB55E9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9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Plan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carry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core areas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responsibility</w:t>
            </w:r>
          </w:p>
          <w:p w14:paraId="14FAEDB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1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accurate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timely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computerised</w:t>
            </w:r>
            <w:proofErr w:type="spell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records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via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database</w:t>
            </w:r>
          </w:p>
          <w:p w14:paraId="797E9963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Liaise with external agencies - such as community mental health teams, multi-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disciplinary teams and carers - building relationships and projecting a 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image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</w:p>
          <w:p w14:paraId="08CF5A3D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17" w:line="271" w:lineRule="auto"/>
              <w:ind w:right="10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Effectively monitoring and managing your own wellbeing through debriefing and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discussions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colleagues</w:t>
            </w:r>
          </w:p>
          <w:p w14:paraId="233888E1" w14:textId="15C57F99" w:rsidR="00B5552C" w:rsidRPr="00496733" w:rsidRDefault="00B5552C" w:rsidP="00C20D6D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up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organisational</w:t>
            </w:r>
            <w:proofErr w:type="spellEnd"/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developments</w:t>
            </w:r>
          </w:p>
          <w:p w14:paraId="1AD47BE2" w14:textId="77777777" w:rsidR="0087020C" w:rsidRPr="005850A4" w:rsidRDefault="0087020C" w:rsidP="00F8228B">
            <w:pPr>
              <w:ind w:left="352" w:right="339" w:hanging="352"/>
              <w:rPr>
                <w:rFonts w:cs="Helvetica"/>
                <w:shd w:val="clear" w:color="auto" w:fill="FFFFFF"/>
              </w:rPr>
            </w:pPr>
          </w:p>
          <w:p w14:paraId="3E7BAD25" w14:textId="77777777" w:rsidR="0087020C" w:rsidRPr="005850A4" w:rsidRDefault="0087020C" w:rsidP="00917536">
            <w:pPr>
              <w:pStyle w:val="ListParagraph"/>
              <w:numPr>
                <w:ilvl w:val="0"/>
                <w:numId w:val="0"/>
              </w:numPr>
              <w:ind w:left="360" w:right="339"/>
              <w:rPr>
                <w:rFonts w:cs="Helvetica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62EC7EF3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71E451D3" w14:textId="77777777" w:rsidR="0087020C" w:rsidRPr="0087020C" w:rsidRDefault="00B534E6" w:rsidP="00B534E6">
            <w:pPr>
              <w:ind w:right="339"/>
            </w:pPr>
            <w:r w:rsidRPr="00B534E6">
              <w:t>(List of accountabilities applicable to all roles)</w:t>
            </w:r>
          </w:p>
          <w:p w14:paraId="5F23FF91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67627AC5" w14:textId="77777777" w:rsidR="00AB5109" w:rsidRDefault="00AB5109" w:rsidP="00AB510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  <w:p w14:paraId="36089785" w14:textId="5C375EE3" w:rsidR="0087020C" w:rsidRPr="00496733" w:rsidRDefault="00742FE7" w:rsidP="00AB5109">
            <w:pPr>
              <w:ind w:right="339"/>
              <w:rPr>
                <w:rFonts w:cs="Helvetica"/>
                <w:shd w:val="clear" w:color="auto" w:fill="FFFFFF"/>
              </w:rPr>
            </w:pPr>
            <w:r w:rsidRPr="00496733">
              <w:rPr>
                <w:rFonts w:cs="Helvetica"/>
                <w:shd w:val="clear" w:color="auto" w:fill="FFFFFF"/>
              </w:rPr>
              <w:t>This job description is non exhaustive, and we reserve the right to amend and review as appropriate</w:t>
            </w:r>
            <w:r w:rsidR="00AB5109" w:rsidRPr="00496733">
              <w:rPr>
                <w:rFonts w:cs="Helvetica"/>
                <w:shd w:val="clear" w:color="auto" w:fill="FFFFFF"/>
              </w:rPr>
              <w:t xml:space="preserve">. </w:t>
            </w:r>
          </w:p>
          <w:p w14:paraId="77BB35CF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bookmarkEnd w:id="1"/>
    </w:tbl>
    <w:p w14:paraId="3C4B094B" w14:textId="77777777" w:rsidR="003E1809" w:rsidRDefault="003E1809" w:rsidP="00907C67"/>
    <w:p w14:paraId="36FDBD91" w14:textId="4BC3ECC5" w:rsidR="62EC7EF3" w:rsidRDefault="62EC7EF3">
      <w:r>
        <w:br w:type="page"/>
      </w: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D3372A" w:rsidRPr="005E60C9" w14:paraId="78B974C5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B084E88" w14:textId="77777777" w:rsidR="00D3372A" w:rsidRPr="005E60C9" w:rsidRDefault="00D3372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62EC7EF3">
        <w:trPr>
          <w:trHeight w:val="569"/>
          <w:jc w:val="center"/>
        </w:trPr>
        <w:tc>
          <w:tcPr>
            <w:tcW w:w="6941" w:type="dxa"/>
            <w:shd w:val="clear" w:color="auto" w:fill="auto"/>
            <w:vAlign w:val="center"/>
          </w:tcPr>
          <w:p w14:paraId="7DC1A0B3" w14:textId="40661C65" w:rsidR="00333F36" w:rsidRPr="009A1507" w:rsidRDefault="009A1507" w:rsidP="00333F36">
            <w:pPr>
              <w:spacing w:before="240"/>
            </w:pPr>
            <w:r w:rsidRPr="009A1507">
              <w:t>Not applicable for this role</w:t>
            </w:r>
          </w:p>
        </w:tc>
        <w:tc>
          <w:tcPr>
            <w:tcW w:w="2977" w:type="dxa"/>
            <w:vAlign w:val="center"/>
          </w:tcPr>
          <w:p w14:paraId="083EEC0A" w14:textId="63DC298A" w:rsidR="00333F36" w:rsidRPr="00333F36" w:rsidRDefault="00333F36" w:rsidP="00333F36">
            <w:pPr>
              <w:spacing w:before="240"/>
              <w:ind w:left="720"/>
            </w:pPr>
          </w:p>
        </w:tc>
      </w:tr>
    </w:tbl>
    <w:p w14:paraId="331FB972" w14:textId="77777777" w:rsidR="00810DA8" w:rsidRDefault="00810DA8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F71AFA" w:rsidRPr="005E60C9" w14:paraId="64DE656F" w14:textId="77777777" w:rsidTr="0042478F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119038C4" w14:textId="77777777" w:rsidR="00F71AFA" w:rsidRPr="005E60C9" w:rsidRDefault="00F71AF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50D3F" w:rsidRPr="005E60C9" w14:paraId="406952CE" w14:textId="77777777" w:rsidTr="00265D8D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2E62FF0" w14:textId="627D1AD1" w:rsidR="00550D3F" w:rsidRPr="00B84C26" w:rsidRDefault="00550D3F" w:rsidP="00550D3F">
            <w:pPr>
              <w:spacing w:before="240"/>
              <w:rPr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communicate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effectively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at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all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levels</w:t>
            </w:r>
          </w:p>
        </w:tc>
        <w:tc>
          <w:tcPr>
            <w:tcW w:w="2977" w:type="dxa"/>
            <w:vAlign w:val="center"/>
          </w:tcPr>
          <w:p w14:paraId="13C9D126" w14:textId="026DE25C" w:rsidR="00550D3F" w:rsidRPr="00333F36" w:rsidRDefault="009A1507" w:rsidP="00550D3F">
            <w:pPr>
              <w:spacing w:before="240"/>
              <w:ind w:left="720"/>
            </w:pPr>
            <w:r>
              <w:t>Essential</w:t>
            </w:r>
          </w:p>
        </w:tc>
      </w:tr>
      <w:tr w:rsidR="00916A5A" w:rsidRPr="005E60C9" w14:paraId="51F9DFD2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551FB2AF" w14:textId="3945CEB8" w:rsidR="00916A5A" w:rsidRPr="00B84C26" w:rsidRDefault="00916A5A" w:rsidP="00916A5A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Ability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2"/>
              </w:rPr>
              <w:t>respond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2"/>
              </w:rPr>
              <w:t>compassionately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1"/>
              </w:rPr>
              <w:t>sensitive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complex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issues</w:t>
            </w:r>
          </w:p>
        </w:tc>
        <w:tc>
          <w:tcPr>
            <w:tcW w:w="2977" w:type="dxa"/>
          </w:tcPr>
          <w:p w14:paraId="3C16CE6C" w14:textId="08064ADB" w:rsidR="00916A5A" w:rsidRPr="001666DB" w:rsidRDefault="009A1507" w:rsidP="00916A5A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7D24406F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0A381ED7" w14:textId="05C3ECDA" w:rsidR="001565D5" w:rsidRPr="00B84C26" w:rsidRDefault="001565D5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2"/>
              </w:rPr>
              <w:t>motivate,</w:t>
            </w:r>
            <w:r w:rsidRPr="00B84C26">
              <w:rPr>
                <w:bCs/>
                <w:spacing w:val="-5"/>
              </w:rPr>
              <w:t xml:space="preserve"> </w:t>
            </w:r>
            <w:r w:rsidRPr="00B84C26">
              <w:rPr>
                <w:bCs/>
                <w:spacing w:val="-2"/>
              </w:rPr>
              <w:t>support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advocate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for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people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using</w:t>
            </w:r>
            <w:r w:rsidRPr="00B84C26">
              <w:rPr>
                <w:bCs/>
                <w:spacing w:val="-7"/>
              </w:rPr>
              <w:t xml:space="preserve"> </w:t>
            </w:r>
            <w:r w:rsidRPr="00B84C26">
              <w:rPr>
                <w:bCs/>
                <w:spacing w:val="-1"/>
              </w:rPr>
              <w:t>services</w:t>
            </w:r>
          </w:p>
        </w:tc>
        <w:tc>
          <w:tcPr>
            <w:tcW w:w="2977" w:type="dxa"/>
          </w:tcPr>
          <w:p w14:paraId="2603DC39" w14:textId="74725785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39A1F821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5FAD808D" w14:textId="22A20FD5" w:rsidR="001565D5" w:rsidRPr="00B84C26" w:rsidRDefault="003039DD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 to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2"/>
              </w:rPr>
              <w:t>work effectively unsupervised 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 xml:space="preserve">as part </w:t>
            </w:r>
            <w:r w:rsidRPr="00B84C26">
              <w:rPr>
                <w:bCs/>
                <w:spacing w:val="-1"/>
              </w:rPr>
              <w:t>of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team</w:t>
            </w:r>
          </w:p>
        </w:tc>
        <w:tc>
          <w:tcPr>
            <w:tcW w:w="2977" w:type="dxa"/>
          </w:tcPr>
          <w:p w14:paraId="1E298362" w14:textId="619490B6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0A8D9019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2099A373" w14:textId="621F21E6" w:rsidR="00881068" w:rsidRPr="00B84C26" w:rsidRDefault="00881068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>keep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good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1"/>
              </w:rPr>
              <w:t>accurate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records</w:t>
            </w:r>
          </w:p>
        </w:tc>
        <w:tc>
          <w:tcPr>
            <w:tcW w:w="2977" w:type="dxa"/>
          </w:tcPr>
          <w:p w14:paraId="41202DE5" w14:textId="1B8078A7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5BD75467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4DE818A0" w14:textId="1D6FD627" w:rsidR="00881068" w:rsidRPr="00B84C26" w:rsidRDefault="00B84C26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plan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prioritise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1"/>
              </w:rPr>
              <w:t>workload</w:t>
            </w:r>
          </w:p>
        </w:tc>
        <w:tc>
          <w:tcPr>
            <w:tcW w:w="2977" w:type="dxa"/>
          </w:tcPr>
          <w:p w14:paraId="5C058BF6" w14:textId="2AA14CAD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434934" w:rsidRPr="005E60C9" w14:paraId="44367153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127DBDA0" w14:textId="6B85D4B4" w:rsidR="00434934" w:rsidRPr="00172BC0" w:rsidRDefault="00434934" w:rsidP="00434934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interpersonal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listening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</w:t>
            </w:r>
          </w:p>
        </w:tc>
        <w:tc>
          <w:tcPr>
            <w:tcW w:w="2977" w:type="dxa"/>
          </w:tcPr>
          <w:p w14:paraId="7CE04EA8" w14:textId="0907508F" w:rsidR="00434934" w:rsidRPr="001666DB" w:rsidRDefault="009A1507" w:rsidP="00434934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27F9CB76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77A66560" w14:textId="4FB24DAB" w:rsidR="00FE5DA3" w:rsidRPr="00172BC0" w:rsidRDefault="00FE5DA3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commitment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self</w:t>
            </w:r>
            <w:r w:rsidR="00C15498">
              <w:rPr>
                <w:spacing w:val="-5"/>
              </w:rPr>
              <w:t>-</w:t>
            </w:r>
            <w:r w:rsidRPr="00172BC0">
              <w:rPr>
                <w:spacing w:val="-1"/>
              </w:rPr>
              <w:t>development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training</w:t>
            </w:r>
          </w:p>
        </w:tc>
        <w:tc>
          <w:tcPr>
            <w:tcW w:w="2977" w:type="dxa"/>
          </w:tcPr>
          <w:p w14:paraId="458C071D" w14:textId="78AA2AE7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3C2BD499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34FF453C" w14:textId="2A06ABBB" w:rsidR="00FE5DA3" w:rsidRPr="00172BC0" w:rsidRDefault="00B86DFC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2"/>
              </w:rPr>
              <w:t>personal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professional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integrity</w:t>
            </w:r>
          </w:p>
        </w:tc>
        <w:tc>
          <w:tcPr>
            <w:tcW w:w="2977" w:type="dxa"/>
          </w:tcPr>
          <w:p w14:paraId="400FE0B2" w14:textId="333CDF86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4331A3CF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7887B371" w14:textId="74CCB2A7" w:rsidR="00657945" w:rsidRPr="00172BC0" w:rsidRDefault="00657945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Ability</w:t>
            </w:r>
            <w:r w:rsidRPr="00172BC0">
              <w:rPr>
                <w:spacing w:val="-13"/>
              </w:rPr>
              <w:t xml:space="preserve"> </w:t>
            </w:r>
            <w:r w:rsidRPr="00172BC0">
              <w:t>to</w:t>
            </w:r>
            <w:r w:rsidRPr="00172BC0">
              <w:rPr>
                <w:spacing w:val="-14"/>
              </w:rPr>
              <w:t xml:space="preserve"> </w:t>
            </w:r>
            <w:r w:rsidRPr="00172BC0">
              <w:t>work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</w:t>
            </w:r>
            <w:r w:rsidRPr="00172BC0">
              <w:rPr>
                <w:spacing w:val="-12"/>
              </w:rPr>
              <w:t xml:space="preserve"> </w:t>
            </w:r>
            <w:r w:rsidRPr="00172BC0">
              <w:t>pressure</w:t>
            </w:r>
          </w:p>
        </w:tc>
        <w:tc>
          <w:tcPr>
            <w:tcW w:w="2977" w:type="dxa"/>
          </w:tcPr>
          <w:p w14:paraId="08FBE94B" w14:textId="4157D80B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62A39655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62661390" w14:textId="4E5CEFCC" w:rsidR="00657945" w:rsidRPr="00172BC0" w:rsidRDefault="00006BCA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IT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skills,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including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Word,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use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of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databases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2"/>
              </w:rPr>
              <w:t xml:space="preserve"> </w:t>
            </w:r>
            <w:r w:rsidRPr="00172BC0">
              <w:t>email</w:t>
            </w:r>
          </w:p>
        </w:tc>
        <w:tc>
          <w:tcPr>
            <w:tcW w:w="2977" w:type="dxa"/>
          </w:tcPr>
          <w:p w14:paraId="01097394" w14:textId="6207F8F5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1F62E091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38CB231B" w14:textId="757E38FA" w:rsidR="00657945" w:rsidRPr="00172BC0" w:rsidRDefault="00DC49DF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work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flexibly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meet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needs</w:t>
            </w:r>
            <w:r w:rsidRPr="00172BC0">
              <w:rPr>
                <w:spacing w:val="-8"/>
              </w:rPr>
              <w:t xml:space="preserve"> </w:t>
            </w:r>
            <w:r w:rsidRPr="00172BC0">
              <w:t>of</w:t>
            </w:r>
            <w:r w:rsidRPr="00172BC0">
              <w:rPr>
                <w:spacing w:val="-8"/>
              </w:rPr>
              <w:t xml:space="preserve"> </w:t>
            </w:r>
            <w:r w:rsidRPr="00172BC0">
              <w:t>the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</w:t>
            </w:r>
            <w:r w:rsidRPr="00172BC0">
              <w:rPr>
                <w:spacing w:val="-13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people</w:t>
            </w:r>
            <w:r w:rsidRPr="00172BC0">
              <w:rPr>
                <w:spacing w:val="-12"/>
              </w:rPr>
              <w:t xml:space="preserve"> </w:t>
            </w:r>
            <w:r w:rsidRPr="00172BC0">
              <w:t>using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services</w:t>
            </w:r>
          </w:p>
        </w:tc>
        <w:tc>
          <w:tcPr>
            <w:tcW w:w="2977" w:type="dxa"/>
          </w:tcPr>
          <w:p w14:paraId="640E9B26" w14:textId="66E6BC79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636C3" w:rsidRPr="005E60C9" w14:paraId="247828D8" w14:textId="77777777" w:rsidTr="00632FA0">
        <w:trPr>
          <w:trHeight w:val="569"/>
          <w:jc w:val="center"/>
        </w:trPr>
        <w:tc>
          <w:tcPr>
            <w:tcW w:w="6941" w:type="dxa"/>
            <w:shd w:val="clear" w:color="auto" w:fill="auto"/>
          </w:tcPr>
          <w:p w14:paraId="2F4DD366" w14:textId="2F696C37" w:rsidR="00F636C3" w:rsidRPr="00172BC0" w:rsidRDefault="00F636C3" w:rsidP="00F636C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participate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trike/>
                <w:spacing w:val="-1"/>
              </w:rPr>
              <w:t>24</w:t>
            </w:r>
            <w:r w:rsidRPr="00172BC0">
              <w:rPr>
                <w:strike/>
                <w:spacing w:val="-13"/>
              </w:rPr>
              <w:t xml:space="preserve"> </w:t>
            </w:r>
            <w:r w:rsidRPr="00172BC0">
              <w:rPr>
                <w:strike/>
                <w:spacing w:val="-1"/>
              </w:rPr>
              <w:t>hour/</w:t>
            </w:r>
            <w:proofErr w:type="gramStart"/>
            <w:r w:rsidRPr="00172BC0">
              <w:rPr>
                <w:spacing w:val="-1"/>
              </w:rPr>
              <w:t>7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day</w:t>
            </w:r>
            <w:proofErr w:type="gramEnd"/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week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shift</w:t>
            </w:r>
            <w:r w:rsidRPr="00172BC0">
              <w:rPr>
                <w:spacing w:val="-8"/>
              </w:rPr>
              <w:t xml:space="preserve"> </w:t>
            </w:r>
            <w:r w:rsidRPr="00172BC0">
              <w:t>rota,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undertake</w:t>
            </w:r>
            <w:r w:rsidRPr="00172BC0">
              <w:rPr>
                <w:spacing w:val="-9"/>
              </w:rPr>
              <w:t xml:space="preserve"> </w:t>
            </w:r>
            <w:r w:rsidRPr="00172BC0">
              <w:t>on</w:t>
            </w:r>
            <w:r w:rsidRPr="00172BC0">
              <w:rPr>
                <w:spacing w:val="-8"/>
              </w:rPr>
              <w:t xml:space="preserve"> </w:t>
            </w:r>
            <w:r w:rsidRPr="00172BC0">
              <w:t>call</w:t>
            </w:r>
            <w:r w:rsidRPr="00172BC0">
              <w:rPr>
                <w:spacing w:val="-10"/>
              </w:rPr>
              <w:t xml:space="preserve"> </w:t>
            </w:r>
            <w:r w:rsidRPr="00172BC0">
              <w:t>duties</w:t>
            </w:r>
            <w:r w:rsidRPr="00172BC0">
              <w:rPr>
                <w:spacing w:val="-10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stay</w:t>
            </w:r>
            <w:r w:rsidRPr="00172BC0">
              <w:rPr>
                <w:spacing w:val="-7"/>
              </w:rPr>
              <w:t xml:space="preserve"> </w:t>
            </w:r>
            <w:r w:rsidRPr="00172BC0">
              <w:t>away</w:t>
            </w:r>
            <w:r w:rsidRPr="00172BC0">
              <w:rPr>
                <w:spacing w:val="-12"/>
              </w:rPr>
              <w:t xml:space="preserve"> </w:t>
            </w:r>
            <w:r w:rsidRPr="00172BC0">
              <w:t>from</w:t>
            </w:r>
            <w:r w:rsidRPr="00172BC0">
              <w:rPr>
                <w:spacing w:val="-14"/>
              </w:rPr>
              <w:t xml:space="preserve"> </w:t>
            </w:r>
            <w:r w:rsidRPr="00172BC0">
              <w:t>home</w:t>
            </w:r>
            <w:r w:rsidRPr="00172BC0">
              <w:rPr>
                <w:spacing w:val="-8"/>
              </w:rPr>
              <w:t xml:space="preserve"> </w:t>
            </w:r>
            <w:r w:rsidRPr="00172BC0">
              <w:t>at</w:t>
            </w:r>
            <w:r w:rsidRPr="00172BC0">
              <w:rPr>
                <w:spacing w:val="-8"/>
              </w:rPr>
              <w:t xml:space="preserve"> </w:t>
            </w:r>
            <w:r w:rsidRPr="00172BC0">
              <w:t>night</w:t>
            </w:r>
          </w:p>
        </w:tc>
        <w:tc>
          <w:tcPr>
            <w:tcW w:w="2977" w:type="dxa"/>
          </w:tcPr>
          <w:p w14:paraId="57B3B6C9" w14:textId="3CD95642" w:rsidR="00F636C3" w:rsidRPr="001666DB" w:rsidRDefault="009A1507" w:rsidP="00F636C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</w:tbl>
    <w:p w14:paraId="23D63ECB" w14:textId="77777777" w:rsidR="00F71AFA" w:rsidRDefault="00F71AFA" w:rsidP="62EC7EF3">
      <w:pPr>
        <w:ind w:left="720"/>
        <w:rPr>
          <w:b/>
          <w:bCs/>
          <w:color w:val="427D5F" w:themeColor="text2"/>
          <w:sz w:val="16"/>
          <w:szCs w:val="16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5E60C9" w14:paraId="632518B4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5E60C9" w:rsidRDefault="001666DB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21318FCD" w14:textId="120E63E7" w:rsidR="00056EEB" w:rsidRPr="009A1507" w:rsidRDefault="3AD2A6DF" w:rsidP="62EC7EF3">
            <w:pPr>
              <w:rPr>
                <w:rFonts w:asciiTheme="majorHAnsi" w:hAnsiTheme="majorHAnsi" w:cs="Helvetica"/>
              </w:rPr>
            </w:pPr>
            <w:r w:rsidRPr="62EC7EF3">
              <w:rPr>
                <w:rFonts w:asciiTheme="majorHAnsi" w:hAnsiTheme="majorHAnsi" w:cs="Helvetica"/>
              </w:rPr>
              <w:lastRenderedPageBreak/>
              <w:t>Not applicable for this role</w:t>
            </w:r>
          </w:p>
        </w:tc>
        <w:tc>
          <w:tcPr>
            <w:tcW w:w="2977" w:type="dxa"/>
            <w:vAlign w:val="center"/>
          </w:tcPr>
          <w:p w14:paraId="05668038" w14:textId="26473FD3" w:rsidR="00056EEB" w:rsidRPr="00DA0757" w:rsidRDefault="00056EEB" w:rsidP="62EC7EF3">
            <w:pPr>
              <w:rPr>
                <w:rFonts w:asciiTheme="majorHAnsi" w:hAnsiTheme="majorHAnsi" w:cs="Helvetica"/>
              </w:rPr>
            </w:pPr>
          </w:p>
        </w:tc>
      </w:tr>
    </w:tbl>
    <w:p w14:paraId="1FFBF208" w14:textId="77777777" w:rsidR="001666DB" w:rsidRPr="005C0BD8" w:rsidRDefault="001666DB" w:rsidP="00530964">
      <w:pPr>
        <w:ind w:left="720"/>
        <w:rPr>
          <w:b/>
          <w:bCs/>
          <w:color w:val="427D5F" w:themeColor="text2"/>
          <w:sz w:val="32"/>
          <w:szCs w:val="32"/>
        </w:rPr>
      </w:pPr>
    </w:p>
    <w:sectPr w:rsidR="001666DB" w:rsidRPr="005C0BD8" w:rsidSect="00530964">
      <w:headerReference w:type="default" r:id="rId11"/>
      <w:footerReference w:type="default" r:id="rId12"/>
      <w:footerReference w:type="first" r:id="rId13"/>
      <w:pgSz w:w="11906" w:h="16838" w:code="9"/>
      <w:pgMar w:top="1843" w:right="851" w:bottom="1134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497C" w14:textId="77777777" w:rsidR="006D2112" w:rsidRDefault="006D2112" w:rsidP="001668B7">
      <w:pPr>
        <w:spacing w:line="240" w:lineRule="auto"/>
      </w:pPr>
      <w:r>
        <w:separator/>
      </w:r>
    </w:p>
  </w:endnote>
  <w:endnote w:type="continuationSeparator" w:id="0">
    <w:p w14:paraId="010EBBA9" w14:textId="77777777" w:rsidR="006D2112" w:rsidRDefault="006D2112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0809252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524A" w14:textId="77777777" w:rsidR="006D2112" w:rsidRDefault="006D2112" w:rsidP="001668B7">
      <w:pPr>
        <w:spacing w:line="240" w:lineRule="auto"/>
      </w:pPr>
      <w:r>
        <w:separator/>
      </w:r>
    </w:p>
  </w:footnote>
  <w:footnote w:type="continuationSeparator" w:id="0">
    <w:p w14:paraId="4BD9A5DC" w14:textId="77777777" w:rsidR="006D2112" w:rsidRDefault="006D2112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569228276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7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4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4"/>
  </w:num>
  <w:num w:numId="3" w16cid:durableId="1556820679">
    <w:abstractNumId w:val="6"/>
  </w:num>
  <w:num w:numId="4" w16cid:durableId="1906063885">
    <w:abstractNumId w:val="3"/>
  </w:num>
  <w:num w:numId="5" w16cid:durableId="180628738">
    <w:abstractNumId w:val="13"/>
  </w:num>
  <w:num w:numId="6" w16cid:durableId="933519138">
    <w:abstractNumId w:val="11"/>
  </w:num>
  <w:num w:numId="7" w16cid:durableId="865411638">
    <w:abstractNumId w:val="4"/>
  </w:num>
  <w:num w:numId="8" w16cid:durableId="32004467">
    <w:abstractNumId w:val="12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7"/>
  </w:num>
  <w:num w:numId="12" w16cid:durableId="1093282997">
    <w:abstractNumId w:val="10"/>
  </w:num>
  <w:num w:numId="13" w16cid:durableId="792595668">
    <w:abstractNumId w:val="3"/>
  </w:num>
  <w:num w:numId="14" w16cid:durableId="1964771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5"/>
  </w:num>
  <w:num w:numId="17" w16cid:durableId="1169172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3721E"/>
    <w:rsid w:val="00051712"/>
    <w:rsid w:val="00056EEB"/>
    <w:rsid w:val="00086A43"/>
    <w:rsid w:val="00090AE9"/>
    <w:rsid w:val="000A2780"/>
    <w:rsid w:val="000C041F"/>
    <w:rsid w:val="000C1A7F"/>
    <w:rsid w:val="000C1CC6"/>
    <w:rsid w:val="000D0391"/>
    <w:rsid w:val="000F5150"/>
    <w:rsid w:val="0010250E"/>
    <w:rsid w:val="00102F44"/>
    <w:rsid w:val="001266CA"/>
    <w:rsid w:val="0014362C"/>
    <w:rsid w:val="00146AB0"/>
    <w:rsid w:val="00150A44"/>
    <w:rsid w:val="00153DC1"/>
    <w:rsid w:val="001565D5"/>
    <w:rsid w:val="001666DB"/>
    <w:rsid w:val="001668B7"/>
    <w:rsid w:val="00172BC0"/>
    <w:rsid w:val="00182337"/>
    <w:rsid w:val="001846D4"/>
    <w:rsid w:val="00194CE5"/>
    <w:rsid w:val="001B743F"/>
    <w:rsid w:val="001D0ACA"/>
    <w:rsid w:val="001D386D"/>
    <w:rsid w:val="002040E6"/>
    <w:rsid w:val="00215006"/>
    <w:rsid w:val="00231827"/>
    <w:rsid w:val="00241B7B"/>
    <w:rsid w:val="002815F8"/>
    <w:rsid w:val="00286AC9"/>
    <w:rsid w:val="002A780A"/>
    <w:rsid w:val="002B7CD2"/>
    <w:rsid w:val="002C09DE"/>
    <w:rsid w:val="002C5209"/>
    <w:rsid w:val="003039DD"/>
    <w:rsid w:val="00322A15"/>
    <w:rsid w:val="00327A6E"/>
    <w:rsid w:val="00331270"/>
    <w:rsid w:val="00333F36"/>
    <w:rsid w:val="00336988"/>
    <w:rsid w:val="003417EE"/>
    <w:rsid w:val="00386945"/>
    <w:rsid w:val="00390595"/>
    <w:rsid w:val="003B1ED2"/>
    <w:rsid w:val="003B3942"/>
    <w:rsid w:val="003C064E"/>
    <w:rsid w:val="003C0659"/>
    <w:rsid w:val="003C4D87"/>
    <w:rsid w:val="003C75EB"/>
    <w:rsid w:val="003D107C"/>
    <w:rsid w:val="003D4D60"/>
    <w:rsid w:val="003E1809"/>
    <w:rsid w:val="003E4962"/>
    <w:rsid w:val="00402520"/>
    <w:rsid w:val="0041146C"/>
    <w:rsid w:val="0041396D"/>
    <w:rsid w:val="004212E1"/>
    <w:rsid w:val="00434934"/>
    <w:rsid w:val="004365A0"/>
    <w:rsid w:val="00442309"/>
    <w:rsid w:val="004678A4"/>
    <w:rsid w:val="00470905"/>
    <w:rsid w:val="004771F3"/>
    <w:rsid w:val="0048443D"/>
    <w:rsid w:val="00494881"/>
    <w:rsid w:val="00496733"/>
    <w:rsid w:val="004A76C4"/>
    <w:rsid w:val="004B1095"/>
    <w:rsid w:val="004B16FA"/>
    <w:rsid w:val="004B3843"/>
    <w:rsid w:val="004B4189"/>
    <w:rsid w:val="004C2DEC"/>
    <w:rsid w:val="004D6432"/>
    <w:rsid w:val="004E49BD"/>
    <w:rsid w:val="004F142B"/>
    <w:rsid w:val="004F5F52"/>
    <w:rsid w:val="004F6B3D"/>
    <w:rsid w:val="00504F91"/>
    <w:rsid w:val="00507AB1"/>
    <w:rsid w:val="00530964"/>
    <w:rsid w:val="00550D3F"/>
    <w:rsid w:val="005850A4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57945"/>
    <w:rsid w:val="00657BFE"/>
    <w:rsid w:val="006610B9"/>
    <w:rsid w:val="0066320A"/>
    <w:rsid w:val="00677943"/>
    <w:rsid w:val="00682BE9"/>
    <w:rsid w:val="006A1AA2"/>
    <w:rsid w:val="006D2112"/>
    <w:rsid w:val="006E5D12"/>
    <w:rsid w:val="00742FE7"/>
    <w:rsid w:val="00743A23"/>
    <w:rsid w:val="00744681"/>
    <w:rsid w:val="00747AC1"/>
    <w:rsid w:val="00763BCD"/>
    <w:rsid w:val="00782AD3"/>
    <w:rsid w:val="0079108C"/>
    <w:rsid w:val="00791689"/>
    <w:rsid w:val="007C10D3"/>
    <w:rsid w:val="007C6085"/>
    <w:rsid w:val="007E2642"/>
    <w:rsid w:val="007F7A72"/>
    <w:rsid w:val="00802BDC"/>
    <w:rsid w:val="008070EC"/>
    <w:rsid w:val="00810DA8"/>
    <w:rsid w:val="00826C05"/>
    <w:rsid w:val="00833FE9"/>
    <w:rsid w:val="00847117"/>
    <w:rsid w:val="00860EA9"/>
    <w:rsid w:val="00864419"/>
    <w:rsid w:val="0087020C"/>
    <w:rsid w:val="00881068"/>
    <w:rsid w:val="008B3418"/>
    <w:rsid w:val="008C45FD"/>
    <w:rsid w:val="009008DC"/>
    <w:rsid w:val="00905ADA"/>
    <w:rsid w:val="00907C67"/>
    <w:rsid w:val="0091692C"/>
    <w:rsid w:val="00916A5A"/>
    <w:rsid w:val="00917536"/>
    <w:rsid w:val="0091754A"/>
    <w:rsid w:val="00927EF4"/>
    <w:rsid w:val="00952BA9"/>
    <w:rsid w:val="00952F7F"/>
    <w:rsid w:val="00963529"/>
    <w:rsid w:val="00966D12"/>
    <w:rsid w:val="00993B9D"/>
    <w:rsid w:val="009A1507"/>
    <w:rsid w:val="009A6330"/>
    <w:rsid w:val="009C7FC3"/>
    <w:rsid w:val="009F1E26"/>
    <w:rsid w:val="00A22A27"/>
    <w:rsid w:val="00A25636"/>
    <w:rsid w:val="00A265A2"/>
    <w:rsid w:val="00A2774A"/>
    <w:rsid w:val="00A309E0"/>
    <w:rsid w:val="00A41A55"/>
    <w:rsid w:val="00A521FE"/>
    <w:rsid w:val="00A55525"/>
    <w:rsid w:val="00A61C1C"/>
    <w:rsid w:val="00A86144"/>
    <w:rsid w:val="00A90B86"/>
    <w:rsid w:val="00A95CB5"/>
    <w:rsid w:val="00AA69DC"/>
    <w:rsid w:val="00AB5109"/>
    <w:rsid w:val="00AD1E35"/>
    <w:rsid w:val="00AD5EC9"/>
    <w:rsid w:val="00AE2F58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CED"/>
    <w:rsid w:val="00B93DAC"/>
    <w:rsid w:val="00B97BE1"/>
    <w:rsid w:val="00BC18F1"/>
    <w:rsid w:val="00BF2B1B"/>
    <w:rsid w:val="00C0551B"/>
    <w:rsid w:val="00C14665"/>
    <w:rsid w:val="00C15498"/>
    <w:rsid w:val="00C20D6D"/>
    <w:rsid w:val="00C23678"/>
    <w:rsid w:val="00C403DD"/>
    <w:rsid w:val="00C40FAC"/>
    <w:rsid w:val="00C53E5C"/>
    <w:rsid w:val="00C65ED2"/>
    <w:rsid w:val="00CB3A3A"/>
    <w:rsid w:val="00CB706E"/>
    <w:rsid w:val="00CD7F59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C49DF"/>
    <w:rsid w:val="00DD20DA"/>
    <w:rsid w:val="00DF5C37"/>
    <w:rsid w:val="00E04E81"/>
    <w:rsid w:val="00E2479F"/>
    <w:rsid w:val="00E3788A"/>
    <w:rsid w:val="00E44E20"/>
    <w:rsid w:val="00E619EA"/>
    <w:rsid w:val="00E73AF6"/>
    <w:rsid w:val="00E85FAD"/>
    <w:rsid w:val="00EB6941"/>
    <w:rsid w:val="00EC5237"/>
    <w:rsid w:val="00EC5BC9"/>
    <w:rsid w:val="00ED1A28"/>
    <w:rsid w:val="00ED7906"/>
    <w:rsid w:val="00F007AC"/>
    <w:rsid w:val="00F2081A"/>
    <w:rsid w:val="00F2356F"/>
    <w:rsid w:val="00F447F5"/>
    <w:rsid w:val="00F50B68"/>
    <w:rsid w:val="00F57B88"/>
    <w:rsid w:val="00F636C3"/>
    <w:rsid w:val="00F71AFA"/>
    <w:rsid w:val="00F8228B"/>
    <w:rsid w:val="00F95767"/>
    <w:rsid w:val="00FC4951"/>
    <w:rsid w:val="00FC7B4B"/>
    <w:rsid w:val="00FD49A1"/>
    <w:rsid w:val="00FD5444"/>
    <w:rsid w:val="00FE5DA3"/>
    <w:rsid w:val="00FE6C19"/>
    <w:rsid w:val="00FF5783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B6A0A2-EB9B-4D7F-A4C7-7B11BCC2602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infopath/2007/PartnerControls"/>
    <ds:schemaRef ds:uri="http://purl.org/dc/terms/"/>
    <ds:schemaRef ds:uri="2a8bc24b-2b39-458f-bef1-4af94c68e9d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2</TotalTime>
  <Pages>5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Roseline Osam - Duodu</cp:lastModifiedBy>
  <cp:revision>2</cp:revision>
  <dcterms:created xsi:type="dcterms:W3CDTF">2025-02-25T13:53:00Z</dcterms:created>
  <dcterms:modified xsi:type="dcterms:W3CDTF">2025-02-25T13:53:00Z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