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09DE8CDD" w:rsidR="005C1AC0" w:rsidRPr="00B141A1" w:rsidRDefault="00B141A1" w:rsidP="00A86144">
            <w:pPr>
              <w:rPr>
                <w:i/>
                <w:iCs/>
              </w:rPr>
            </w:pPr>
            <w:r w:rsidRPr="00B141A1">
              <w:t>IPS Employment Specialist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10A6E2C2" w:rsidR="00966D12" w:rsidRDefault="003960EA" w:rsidP="00A86144">
            <w:r>
              <w:t>Wiltshire IPS Service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767DD84" w:rsidR="00966D12" w:rsidRDefault="003960EA" w:rsidP="00A86144">
            <w:r>
              <w:t>IPS Team Leader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3F7711F8" w:rsidR="00966D12" w:rsidRDefault="003960EA" w:rsidP="00A86144">
            <w:r>
              <w:t>Caseload of 20 clients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6E8FE90F" w:rsidR="000C1A7F" w:rsidRDefault="00B141A1" w:rsidP="00A86144">
            <w:r>
              <w:t>C</w:t>
            </w:r>
          </w:p>
        </w:tc>
      </w:tr>
      <w:tr w:rsidR="000C1A7F" w14:paraId="6B020133" w14:textId="77777777" w:rsidTr="00B141A1">
        <w:trPr>
          <w:trHeight w:hRule="exact" w:val="6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DCB949A" w14:textId="03C00CA6" w:rsidR="000C1A7F" w:rsidRDefault="00B712EB" w:rsidP="00B141A1">
            <w:pPr>
              <w:rPr>
                <w:b/>
                <w:bCs/>
              </w:rPr>
            </w:pPr>
            <w:r>
              <w:t>£</w:t>
            </w:r>
            <w:r w:rsidR="00B141A1" w:rsidRPr="00B141A1">
              <w:t>29,147, inclusive of £350 Location allowance and £1,500 Hot</w:t>
            </w:r>
            <w:r w:rsidR="00B141A1">
              <w:t>s</w:t>
            </w:r>
            <w:r w:rsidR="00B141A1" w:rsidRPr="00B141A1">
              <w:t>pot per annum</w:t>
            </w:r>
          </w:p>
          <w:p w14:paraId="5D38E6FB" w14:textId="0F27D365" w:rsidR="00B141A1" w:rsidRDefault="00B141A1" w:rsidP="00B141A1"/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0E463D40" w:rsidR="000C1A7F" w:rsidRDefault="00B141A1" w:rsidP="00A86144">
            <w:r>
              <w:t>Ju</w:t>
            </w:r>
            <w:r w:rsidR="003960EA">
              <w:t>ly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0E3AEB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CF681BE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4380A76" w14:textId="77777777" w:rsidR="003960EA" w:rsidRPr="003A2C2A" w:rsidRDefault="003960EA" w:rsidP="003960EA">
            <w:r w:rsidRPr="003A2C2A">
              <w:t>PS (Individual Placement and Support) supports people with severe mental health difficulties into employment. It involves intensive, individual support, a rapid job search followed by placement in paid employment, and time-unlimited in-work support for both the employee and the employer.</w:t>
            </w:r>
          </w:p>
          <w:p w14:paraId="50B370FD" w14:textId="77777777" w:rsidR="0087020C" w:rsidRPr="00A86144" w:rsidRDefault="0087020C" w:rsidP="00B141A1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5CA8264" w14:textId="77777777" w:rsid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A32C61F" w14:textId="77777777" w:rsidR="003960EA" w:rsidRDefault="003960EA" w:rsidP="003960EA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 xml:space="preserve">To assist </w:t>
            </w:r>
            <w:r>
              <w:rPr>
                <w:rFonts w:cstheme="minorHAnsi"/>
              </w:rPr>
              <w:t>clients</w:t>
            </w:r>
            <w:r w:rsidRPr="00B41A9E">
              <w:rPr>
                <w:rFonts w:cstheme="minorHAnsi"/>
              </w:rPr>
              <w:t xml:space="preserve"> in sourcing appropriate competitive paid </w:t>
            </w:r>
            <w:r>
              <w:rPr>
                <w:rFonts w:cstheme="minorHAnsi"/>
              </w:rPr>
              <w:t>employment</w:t>
            </w:r>
            <w:r w:rsidRPr="00B41A9E">
              <w:rPr>
                <w:rFonts w:cstheme="minorHAnsi"/>
              </w:rPr>
              <w:t xml:space="preserve"> opportunities in line with </w:t>
            </w:r>
            <w:r>
              <w:rPr>
                <w:rFonts w:cstheme="minorHAnsi"/>
              </w:rPr>
              <w:t>client</w:t>
            </w:r>
            <w:r w:rsidRPr="00B41A9E">
              <w:rPr>
                <w:rFonts w:cstheme="minorHAnsi"/>
              </w:rPr>
              <w:t xml:space="preserve"> preferences through building positive relationships with local organisations / employers and providing person-centred advice and guidance to clients to enable them to move into suitable and sustainable work. </w:t>
            </w:r>
          </w:p>
          <w:p w14:paraId="38E78621" w14:textId="77777777" w:rsidR="003960EA" w:rsidRDefault="003960EA" w:rsidP="003960EA">
            <w:pPr>
              <w:rPr>
                <w:rFonts w:cstheme="minorHAnsi"/>
              </w:rPr>
            </w:pPr>
          </w:p>
          <w:p w14:paraId="721229B7" w14:textId="77777777" w:rsidR="00B141A1" w:rsidRDefault="003960EA" w:rsidP="003960EA">
            <w:pPr>
              <w:rPr>
                <w:rFonts w:cstheme="minorHAnsi"/>
              </w:rPr>
            </w:pPr>
            <w:r w:rsidRPr="00B41A9E">
              <w:rPr>
                <w:rFonts w:cstheme="minorHAnsi"/>
              </w:rPr>
              <w:t xml:space="preserve">To maintain positive and integrated working relationships with </w:t>
            </w:r>
            <w:proofErr w:type="spellStart"/>
            <w:r w:rsidRPr="00B41A9E">
              <w:rPr>
                <w:rFonts w:cstheme="minorHAnsi"/>
              </w:rPr>
              <w:t>CMHT</w:t>
            </w:r>
            <w:proofErr w:type="spellEnd"/>
            <w:r w:rsidRPr="00B41A9E">
              <w:rPr>
                <w:rFonts w:cstheme="minorHAnsi"/>
              </w:rPr>
              <w:t xml:space="preserve"> teams, fostering a holistic approach to recovery through employment</w:t>
            </w:r>
          </w:p>
          <w:p w14:paraId="5F448246" w14:textId="251164ED" w:rsidR="003960EA" w:rsidRPr="00B141A1" w:rsidRDefault="003960EA" w:rsidP="003960EA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ABFFB62" w14:textId="77777777" w:rsidR="00B141A1" w:rsidRDefault="00B141A1" w:rsidP="00B141A1">
            <w:pPr>
              <w:spacing w:before="240"/>
              <w:ind w:right="339"/>
              <w:rPr>
                <w:b/>
                <w:bCs/>
              </w:rPr>
            </w:pPr>
            <w:r w:rsidRPr="00B141A1">
              <w:rPr>
                <w:b/>
                <w:bCs/>
              </w:rPr>
              <w:t xml:space="preserve">Core Accountabilities </w:t>
            </w:r>
          </w:p>
          <w:p w14:paraId="40E0C64A" w14:textId="77777777" w:rsidR="003960EA" w:rsidRPr="00B141A1" w:rsidRDefault="003960EA" w:rsidP="00B141A1">
            <w:pPr>
              <w:spacing w:before="240"/>
              <w:ind w:right="339"/>
              <w:rPr>
                <w:b/>
                <w:bCs/>
              </w:rPr>
            </w:pPr>
          </w:p>
          <w:p w14:paraId="63A54826" w14:textId="77777777" w:rsidR="003960EA" w:rsidRPr="002300AA" w:rsidRDefault="003960EA" w:rsidP="003960EA">
            <w:pPr>
              <w:pStyle w:val="ListBullet"/>
              <w:numPr>
                <w:ilvl w:val="0"/>
                <w:numId w:val="9"/>
              </w:numPr>
            </w:pPr>
            <w:r w:rsidRPr="002300AA">
              <w:t xml:space="preserve">Working to a high fidelity IPS </w:t>
            </w:r>
            <w:r>
              <w:t>and</w:t>
            </w:r>
            <w:r w:rsidRPr="002300AA">
              <w:t xml:space="preserve"> promoting employment opportunities as a positive intervention in a client’s recovery.  </w:t>
            </w:r>
          </w:p>
          <w:p w14:paraId="56CDB78A" w14:textId="77777777" w:rsidR="003960EA" w:rsidRPr="003960EA" w:rsidRDefault="003960EA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3960EA">
              <w:rPr>
                <w:rFonts w:asciiTheme="majorHAnsi" w:hAnsiTheme="majorHAnsi" w:cs="Helvetica"/>
                <w:shd w:val="clear" w:color="auto" w:fill="FFFFFF"/>
              </w:rPr>
              <w:t>Meeting with clients in community settings to develop an individual client profile to assist with career choice and planning including job search, CV preparation, interview techniques and career development.</w:t>
            </w:r>
          </w:p>
          <w:p w14:paraId="2D070BE4" w14:textId="77777777" w:rsidR="003960EA" w:rsidRPr="003960EA" w:rsidRDefault="003960EA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3960EA">
              <w:rPr>
                <w:rFonts w:asciiTheme="majorHAnsi" w:hAnsiTheme="majorHAnsi" w:cs="Helvetica"/>
                <w:shd w:val="clear" w:color="auto" w:fill="FFFFFF"/>
              </w:rPr>
              <w:t>To provide support with benefits / welfare advice, disclosure of mental / physical health issues etc</w:t>
            </w:r>
          </w:p>
          <w:p w14:paraId="025FECBE" w14:textId="77777777" w:rsidR="003960EA" w:rsidRPr="003960EA" w:rsidRDefault="003960EA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3960EA">
              <w:rPr>
                <w:rFonts w:asciiTheme="majorHAnsi" w:hAnsiTheme="majorHAnsi" w:cs="Helvetica"/>
                <w:shd w:val="clear" w:color="auto" w:fill="FFFFFF"/>
              </w:rPr>
              <w:t>To actively engage with local Employers to explore hidden as well as advertised employment opportunities, and to identify potential client candidates for opportunities in the competitive marketplace.</w:t>
            </w:r>
          </w:p>
          <w:p w14:paraId="3509F05E" w14:textId="77777777" w:rsidR="003960EA" w:rsidRPr="003960EA" w:rsidRDefault="003960EA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3960EA">
              <w:rPr>
                <w:rFonts w:asciiTheme="majorHAnsi" w:hAnsiTheme="majorHAnsi" w:cs="Helvetica"/>
                <w:shd w:val="clear" w:color="auto" w:fill="FFFFFF"/>
              </w:rPr>
              <w:t>Provide ongoing in-work support for clients (and employers where needed) to help to sustain employment once this has commenced.</w:t>
            </w:r>
          </w:p>
          <w:p w14:paraId="59571A98" w14:textId="77777777" w:rsidR="003960EA" w:rsidRPr="003960EA" w:rsidRDefault="003960EA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3960EA">
              <w:rPr>
                <w:rFonts w:asciiTheme="majorHAnsi" w:hAnsiTheme="majorHAnsi" w:cs="Helvetica"/>
                <w:shd w:val="clear" w:color="auto" w:fill="FFFFFF"/>
              </w:rPr>
              <w:t xml:space="preserve">Arrange regular meetings with clients to monitor and review progress </w:t>
            </w:r>
            <w:proofErr w:type="gramStart"/>
            <w:r w:rsidRPr="003960EA">
              <w:rPr>
                <w:rFonts w:asciiTheme="majorHAnsi" w:hAnsiTheme="majorHAnsi" w:cs="Helvetica"/>
                <w:shd w:val="clear" w:color="auto" w:fill="FFFFFF"/>
              </w:rPr>
              <w:t>pre</w:t>
            </w:r>
            <w:proofErr w:type="gramEnd"/>
            <w:r w:rsidRPr="003960EA">
              <w:rPr>
                <w:rFonts w:asciiTheme="majorHAnsi" w:hAnsiTheme="majorHAnsi" w:cs="Helvetica"/>
                <w:shd w:val="clear" w:color="auto" w:fill="FFFFFF"/>
              </w:rPr>
              <w:t xml:space="preserve"> and post-employment.</w:t>
            </w:r>
          </w:p>
          <w:p w14:paraId="62D6FE5B" w14:textId="3EEB4AE7" w:rsidR="00B141A1" w:rsidRPr="003960EA" w:rsidRDefault="00B141A1" w:rsidP="003960EA">
            <w:pPr>
              <w:ind w:left="360"/>
              <w:rPr>
                <w:b/>
                <w:bCs/>
              </w:rPr>
            </w:pPr>
          </w:p>
          <w:p w14:paraId="1CB9D5AB" w14:textId="77777777" w:rsidR="003960EA" w:rsidRDefault="003960EA" w:rsidP="00B141A1">
            <w:pPr>
              <w:spacing w:before="240"/>
              <w:ind w:right="339"/>
              <w:rPr>
                <w:b/>
                <w:bCs/>
              </w:rPr>
            </w:pPr>
          </w:p>
          <w:p w14:paraId="07ED98C7" w14:textId="0A23DBF4" w:rsidR="00B141A1" w:rsidRPr="00B141A1" w:rsidRDefault="00B141A1" w:rsidP="00B141A1">
            <w:pPr>
              <w:spacing w:before="240"/>
              <w:ind w:right="339"/>
              <w:rPr>
                <w:b/>
                <w:bCs/>
              </w:rPr>
            </w:pPr>
            <w:r w:rsidRPr="00B141A1">
              <w:rPr>
                <w:b/>
                <w:bCs/>
              </w:rPr>
              <w:lastRenderedPageBreak/>
              <w:t>Supervision/Meetings/Development</w:t>
            </w:r>
          </w:p>
          <w:p w14:paraId="51B7DBEA" w14:textId="68AAF6F1" w:rsidR="00B141A1" w:rsidRPr="00B141A1" w:rsidRDefault="00B141A1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>Establish and maintain positive relationships with clinical teams, employers, Job Centre Plus and other service providers</w:t>
            </w:r>
          </w:p>
          <w:p w14:paraId="157C78F3" w14:textId="01D0608F" w:rsidR="00B141A1" w:rsidRPr="00B141A1" w:rsidRDefault="00B141A1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Build and maintain employer relationships and maintain employer engagement database </w:t>
            </w:r>
          </w:p>
          <w:p w14:paraId="6338CD0E" w14:textId="3214FBBB" w:rsidR="00B141A1" w:rsidRPr="00B141A1" w:rsidRDefault="00B141A1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Attend weekly Group Supervision meetings and provide verbal reports on client caseload and employer engagement activity </w:t>
            </w:r>
          </w:p>
          <w:p w14:paraId="151F7691" w14:textId="6A0A0E19" w:rsidR="00B141A1" w:rsidRPr="00B141A1" w:rsidRDefault="00B141A1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>Attend weekly Clinical Team Meetings as an embedded IPS practitioner with a designated team</w:t>
            </w:r>
          </w:p>
          <w:p w14:paraId="40449151" w14:textId="1ECBCBC5" w:rsidR="00B141A1" w:rsidRPr="00B141A1" w:rsidRDefault="00B141A1" w:rsidP="003960E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Attend monthly 1:1 </w:t>
            </w:r>
            <w:proofErr w:type="gramStart"/>
            <w:r w:rsidRPr="00B141A1">
              <w:rPr>
                <w:rFonts w:asciiTheme="majorHAnsi" w:hAnsiTheme="majorHAnsi" w:cs="Helvetica"/>
                <w:shd w:val="clear" w:color="auto" w:fill="FFFFFF"/>
              </w:rPr>
              <w:t>supervisions</w:t>
            </w:r>
            <w:proofErr w:type="gramEnd"/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 with Team Leader accepting regular support and supervision as part of developing your individual practice </w:t>
            </w:r>
          </w:p>
          <w:p w14:paraId="3E7BAD25" w14:textId="77777777" w:rsidR="00B141A1" w:rsidRPr="005850A4" w:rsidRDefault="00B141A1" w:rsidP="00B141A1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20D0E54" w14:textId="77777777" w:rsidR="00B141A1" w:rsidRDefault="00B141A1" w:rsidP="00B141A1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  <w:p w14:paraId="31AD1CB5" w14:textId="41D89AF0" w:rsidR="00B141A1" w:rsidRP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>By exception, to work flexible hours as required on behalf of clients (job search / in-work)</w:t>
            </w:r>
          </w:p>
          <w:p w14:paraId="313EED85" w14:textId="77777777" w:rsid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59331F99" w14:textId="1C0951D7" w:rsidR="00B141A1" w:rsidRP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To work within </w:t>
            </w:r>
            <w:proofErr w:type="spellStart"/>
            <w:r w:rsidR="00545203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r w:rsidRPr="00B141A1">
              <w:rPr>
                <w:rFonts w:asciiTheme="majorHAnsi" w:hAnsiTheme="majorHAnsi" w:cs="Helvetica"/>
                <w:shd w:val="clear" w:color="auto" w:fill="FFFFFF"/>
              </w:rPr>
              <w:t>’s</w:t>
            </w:r>
            <w:proofErr w:type="spellEnd"/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 own policies and procedures as well as IPS good practice</w:t>
            </w:r>
          </w:p>
          <w:p w14:paraId="01899079" w14:textId="77777777" w:rsid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7387D93" w14:textId="3925604B" w:rsidR="00B141A1" w:rsidRP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Ensure that </w:t>
            </w:r>
            <w:proofErr w:type="spellStart"/>
            <w:r w:rsidR="00545203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 Health &amp; Safety provision is </w:t>
            </w:r>
            <w:proofErr w:type="gramStart"/>
            <w:r w:rsidRPr="00B141A1">
              <w:rPr>
                <w:rFonts w:asciiTheme="majorHAnsi" w:hAnsiTheme="majorHAnsi" w:cs="Helvetica"/>
                <w:shd w:val="clear" w:color="auto" w:fill="FFFFFF"/>
              </w:rPr>
              <w:t>adhered to at all times</w:t>
            </w:r>
            <w:proofErr w:type="gramEnd"/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 including appropriate use of lone-working system</w:t>
            </w:r>
          </w:p>
          <w:p w14:paraId="512BC5CF" w14:textId="77777777" w:rsid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3B6C191" w14:textId="1E558068" w:rsidR="00B141A1" w:rsidRPr="00B141A1" w:rsidRDefault="00B141A1" w:rsidP="00B141A1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B141A1">
              <w:rPr>
                <w:rFonts w:asciiTheme="majorHAnsi" w:hAnsiTheme="majorHAnsi" w:cs="Helvetica"/>
                <w:shd w:val="clear" w:color="auto" w:fill="FFFFFF"/>
              </w:rPr>
              <w:t xml:space="preserve">Adhere to and </w:t>
            </w:r>
            <w:proofErr w:type="gramStart"/>
            <w:r w:rsidRPr="00B141A1">
              <w:rPr>
                <w:rFonts w:asciiTheme="majorHAnsi" w:hAnsiTheme="majorHAnsi" w:cs="Helvetica"/>
                <w:shd w:val="clear" w:color="auto" w:fill="FFFFFF"/>
              </w:rPr>
              <w:t>promote Equal Opportunities policy at all times</w:t>
            </w:r>
            <w:proofErr w:type="gramEnd"/>
          </w:p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77BB35CF" w14:textId="02F35091" w:rsidR="0087020C" w:rsidRPr="0087020C" w:rsidRDefault="00742FE7" w:rsidP="00B141A1">
            <w:pPr>
              <w:rPr>
                <w:b/>
                <w:bCs/>
              </w:rPr>
            </w:pPr>
            <w:r w:rsidRPr="00B141A1">
              <w:rPr>
                <w:rFonts w:cstheme="minorHAnsi"/>
              </w:rPr>
              <w:t>This job description is non exhaustive, and we reserve the right to amend and review as appropriate</w:t>
            </w:r>
            <w:r w:rsidR="00AB5109" w:rsidRPr="00B141A1">
              <w:rPr>
                <w:rFonts w:cstheme="minorHAnsi"/>
              </w:rPr>
              <w:t xml:space="preserve">. </w:t>
            </w: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3BFDAF6E" w:rsidR="00333F36" w:rsidRPr="00B141A1" w:rsidRDefault="00B141A1" w:rsidP="00B141A1">
            <w:pPr>
              <w:spacing w:before="240"/>
              <w:rPr>
                <w:bCs/>
                <w:spacing w:val="-1"/>
              </w:rPr>
            </w:pPr>
            <w:proofErr w:type="spellStart"/>
            <w:r w:rsidRPr="00B141A1">
              <w:rPr>
                <w:bCs/>
                <w:spacing w:val="-1"/>
              </w:rPr>
              <w:t>QCF</w:t>
            </w:r>
            <w:proofErr w:type="spellEnd"/>
            <w:r w:rsidRPr="00B141A1">
              <w:rPr>
                <w:bCs/>
                <w:spacing w:val="-1"/>
              </w:rPr>
              <w:t xml:space="preserve"> in Advice &amp; Guidance (Level 3)</w:t>
            </w:r>
          </w:p>
        </w:tc>
        <w:tc>
          <w:tcPr>
            <w:tcW w:w="2977" w:type="dxa"/>
            <w:vAlign w:val="center"/>
          </w:tcPr>
          <w:p w14:paraId="083EEC0A" w14:textId="2B2B45FA" w:rsidR="00333F36" w:rsidRPr="00333F36" w:rsidRDefault="00B141A1" w:rsidP="00333F36">
            <w:pPr>
              <w:spacing w:before="240"/>
              <w:ind w:left="720"/>
            </w:pPr>
            <w:r>
              <w:t>Desirable</w:t>
            </w:r>
          </w:p>
        </w:tc>
      </w:tr>
      <w:tr w:rsidR="00B141A1" w:rsidRPr="005E60C9" w14:paraId="3649B73A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E02ACBA" w14:textId="37EE1274" w:rsidR="00B141A1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Higher Education Qualifications – A-level/equivalent or above</w:t>
            </w:r>
          </w:p>
        </w:tc>
        <w:tc>
          <w:tcPr>
            <w:tcW w:w="2977" w:type="dxa"/>
            <w:vAlign w:val="center"/>
          </w:tcPr>
          <w:p w14:paraId="77A955B3" w14:textId="57E948C6" w:rsidR="00B141A1" w:rsidRPr="00333F36" w:rsidRDefault="003960EA" w:rsidP="00333F36">
            <w:pPr>
              <w:spacing w:before="240"/>
              <w:ind w:left="720"/>
            </w:pPr>
            <w:r>
              <w:t>Essential</w:t>
            </w: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0785970B" w:rsidR="00550D3F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Ability to show initiative in developing and promoting the service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FDEAF2B" w:rsidR="00916A5A" w:rsidRPr="00B141A1" w:rsidRDefault="00B141A1" w:rsidP="00916A5A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Good interpersonal skills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4933A1F5" w:rsidR="001565D5" w:rsidRPr="00B141A1" w:rsidRDefault="00B141A1" w:rsidP="001565D5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Good motivational, communication and listening skills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1EE0A797" w:rsidR="00881068" w:rsidRPr="00B141A1" w:rsidRDefault="00B141A1" w:rsidP="00881068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Good organisational ability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36F198CB" w:rsidR="00881068" w:rsidRPr="00B141A1" w:rsidRDefault="00B141A1" w:rsidP="00881068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Experience of running/facilitating small groups</w:t>
            </w:r>
          </w:p>
        </w:tc>
        <w:tc>
          <w:tcPr>
            <w:tcW w:w="2977" w:type="dxa"/>
          </w:tcPr>
          <w:p w14:paraId="5C058BF6" w14:textId="03418E33" w:rsidR="00881068" w:rsidRPr="001666DB" w:rsidRDefault="003960EA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10053079" w:rsidR="00434934" w:rsidRPr="00B141A1" w:rsidRDefault="00B141A1" w:rsidP="00434934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Experiencing of networking/liaising with employers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02831176" w:rsidR="00290376" w:rsidRDefault="00290376" w:rsidP="00B141A1">
      <w:pPr>
        <w:ind w:left="-142"/>
        <w:rPr>
          <w:b/>
          <w:bCs/>
          <w:color w:val="427D5F" w:themeColor="text2"/>
          <w:sz w:val="16"/>
          <w:szCs w:val="16"/>
        </w:rPr>
      </w:pPr>
    </w:p>
    <w:p w14:paraId="039EE9FC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6C414C8E" w:rsidR="00056EEB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Experience of working to integrate disadvantaged or disabled people into the labour market</w:t>
            </w:r>
          </w:p>
        </w:tc>
        <w:tc>
          <w:tcPr>
            <w:tcW w:w="2977" w:type="dxa"/>
            <w:vAlign w:val="center"/>
          </w:tcPr>
          <w:p w14:paraId="05668038" w14:textId="37A67778" w:rsidR="00056EEB" w:rsidRPr="00B141A1" w:rsidRDefault="00B141A1" w:rsidP="00B141A1">
            <w:pPr>
              <w:spacing w:before="240"/>
              <w:ind w:left="720"/>
            </w:pPr>
            <w:r w:rsidRPr="00B141A1">
              <w:t>Essential</w:t>
            </w:r>
          </w:p>
        </w:tc>
      </w:tr>
      <w:tr w:rsidR="00B141A1" w:rsidRPr="005E60C9" w14:paraId="5B561EDA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0CFB093A" w14:textId="359212F4" w:rsidR="00B141A1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Experience of working in business/industry and/or education</w:t>
            </w:r>
          </w:p>
        </w:tc>
        <w:tc>
          <w:tcPr>
            <w:tcW w:w="2977" w:type="dxa"/>
            <w:vAlign w:val="center"/>
          </w:tcPr>
          <w:p w14:paraId="159DA1D5" w14:textId="1DA54C6F" w:rsidR="00B141A1" w:rsidRPr="00B141A1" w:rsidRDefault="00B141A1" w:rsidP="00B141A1">
            <w:pPr>
              <w:spacing w:before="240"/>
              <w:ind w:left="720"/>
            </w:pPr>
            <w:r w:rsidRPr="00B141A1">
              <w:t>Desirable</w:t>
            </w:r>
          </w:p>
        </w:tc>
      </w:tr>
      <w:tr w:rsidR="00B141A1" w:rsidRPr="005E60C9" w14:paraId="025D0703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20C66FE" w14:textId="35A3111A" w:rsidR="00B141A1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 xml:space="preserve">Experience and competence in computer record keeping/database - </w:t>
            </w:r>
            <w:proofErr w:type="spellStart"/>
            <w:r w:rsidRPr="00B141A1">
              <w:rPr>
                <w:bCs/>
                <w:spacing w:val="-1"/>
              </w:rPr>
              <w:t>self sufficient</w:t>
            </w:r>
            <w:proofErr w:type="spellEnd"/>
            <w:r w:rsidRPr="00B141A1">
              <w:rPr>
                <w:bCs/>
                <w:spacing w:val="-1"/>
              </w:rPr>
              <w:t xml:space="preserve"> in admin</w:t>
            </w:r>
          </w:p>
        </w:tc>
        <w:tc>
          <w:tcPr>
            <w:tcW w:w="2977" w:type="dxa"/>
            <w:vAlign w:val="center"/>
          </w:tcPr>
          <w:p w14:paraId="50D7D040" w14:textId="783B4A00" w:rsidR="00B141A1" w:rsidRPr="00B141A1" w:rsidRDefault="00B141A1" w:rsidP="00B141A1">
            <w:pPr>
              <w:spacing w:before="240"/>
              <w:ind w:left="720"/>
            </w:pPr>
            <w:r w:rsidRPr="00B141A1">
              <w:t>Essential</w:t>
            </w:r>
          </w:p>
        </w:tc>
      </w:tr>
      <w:tr w:rsidR="00B141A1" w:rsidRPr="005E60C9" w14:paraId="04E47D58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095A1013" w14:textId="1C711DAA" w:rsidR="00B141A1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Experience / Understanding of working with people with mental health problems in either a paid or unpaid capacity</w:t>
            </w:r>
          </w:p>
        </w:tc>
        <w:tc>
          <w:tcPr>
            <w:tcW w:w="2977" w:type="dxa"/>
            <w:vAlign w:val="center"/>
          </w:tcPr>
          <w:p w14:paraId="5F2761EC" w14:textId="34890841" w:rsidR="00B141A1" w:rsidRPr="00B141A1" w:rsidRDefault="00B141A1" w:rsidP="00B141A1">
            <w:pPr>
              <w:spacing w:before="240"/>
              <w:ind w:left="720"/>
            </w:pPr>
            <w:r w:rsidRPr="00B141A1">
              <w:t>Desirable</w:t>
            </w:r>
          </w:p>
        </w:tc>
      </w:tr>
      <w:tr w:rsidR="00B141A1" w:rsidRPr="005E60C9" w14:paraId="501E6926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64C00231" w14:textId="560DB15F" w:rsidR="00B141A1" w:rsidRPr="00B141A1" w:rsidRDefault="00B141A1" w:rsidP="00B141A1">
            <w:pPr>
              <w:spacing w:before="240"/>
              <w:rPr>
                <w:bCs/>
                <w:spacing w:val="-1"/>
              </w:rPr>
            </w:pPr>
            <w:r w:rsidRPr="00B141A1">
              <w:rPr>
                <w:bCs/>
                <w:spacing w:val="-1"/>
              </w:rPr>
              <w:t>Experience/ good understanding of the IPS model and Fidelity</w:t>
            </w:r>
          </w:p>
        </w:tc>
        <w:tc>
          <w:tcPr>
            <w:tcW w:w="2977" w:type="dxa"/>
            <w:vAlign w:val="center"/>
          </w:tcPr>
          <w:p w14:paraId="35210DE2" w14:textId="34BF9CC3" w:rsidR="00B141A1" w:rsidRPr="00B141A1" w:rsidRDefault="00B141A1" w:rsidP="00B141A1">
            <w:pPr>
              <w:spacing w:before="240"/>
              <w:ind w:left="720"/>
            </w:pPr>
            <w:r w:rsidRPr="00B141A1">
              <w:t>Desirable</w:t>
            </w:r>
          </w:p>
        </w:tc>
      </w:tr>
      <w:tr w:rsidR="003960EA" w:rsidRPr="005E60C9" w14:paraId="20D4B794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03B323A2" w14:textId="77777777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lastRenderedPageBreak/>
              <w:t>Empathy with the needs of those experiencing mental health problems</w:t>
            </w:r>
          </w:p>
          <w:p w14:paraId="631D912A" w14:textId="77777777" w:rsidR="003960EA" w:rsidRPr="00B141A1" w:rsidRDefault="003960EA" w:rsidP="00B141A1">
            <w:pPr>
              <w:spacing w:before="240"/>
              <w:rPr>
                <w:bCs/>
                <w:spacing w:val="-1"/>
              </w:rPr>
            </w:pPr>
          </w:p>
        </w:tc>
        <w:tc>
          <w:tcPr>
            <w:tcW w:w="2977" w:type="dxa"/>
            <w:vAlign w:val="center"/>
          </w:tcPr>
          <w:p w14:paraId="0056E67B" w14:textId="7C54F026" w:rsidR="003960EA" w:rsidRPr="00B141A1" w:rsidRDefault="003960EA" w:rsidP="00B141A1">
            <w:pPr>
              <w:spacing w:before="240"/>
              <w:ind w:left="720"/>
            </w:pPr>
            <w:r>
              <w:t>Essential</w:t>
            </w:r>
          </w:p>
        </w:tc>
      </w:tr>
      <w:tr w:rsidR="003960EA" w:rsidRPr="005E60C9" w14:paraId="06454C54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6B853110" w14:textId="7CFF5B7A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Ability to travel in the local area with own transport</w:t>
            </w:r>
          </w:p>
        </w:tc>
        <w:tc>
          <w:tcPr>
            <w:tcW w:w="2977" w:type="dxa"/>
            <w:vAlign w:val="center"/>
          </w:tcPr>
          <w:p w14:paraId="6FB823E0" w14:textId="285BBCB4" w:rsidR="003960EA" w:rsidRDefault="003960EA" w:rsidP="00B141A1">
            <w:pPr>
              <w:spacing w:before="240"/>
              <w:ind w:left="720"/>
            </w:pPr>
            <w:r>
              <w:t>Essential</w:t>
            </w:r>
          </w:p>
        </w:tc>
      </w:tr>
      <w:tr w:rsidR="003960EA" w:rsidRPr="005E60C9" w14:paraId="19152031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4129F865" w14:textId="77777777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>Outcome, solution and task focused</w:t>
            </w:r>
          </w:p>
          <w:p w14:paraId="5BAB41D8" w14:textId="77777777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09DAA0" w14:textId="7A5B41AD" w:rsidR="003960EA" w:rsidRDefault="003960EA" w:rsidP="00B141A1">
            <w:pPr>
              <w:spacing w:before="240"/>
              <w:ind w:left="720"/>
            </w:pPr>
            <w:r>
              <w:t>Essential</w:t>
            </w:r>
          </w:p>
        </w:tc>
      </w:tr>
      <w:tr w:rsidR="003960EA" w:rsidRPr="005E60C9" w14:paraId="7A417519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04872DB9" w14:textId="77777777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BF2A69">
              <w:rPr>
                <w:rFonts w:cstheme="minorHAnsi"/>
                <w:sz w:val="21"/>
                <w:szCs w:val="21"/>
              </w:rPr>
              <w:t xml:space="preserve">Ability to motivate and engage </w:t>
            </w:r>
            <w:r>
              <w:rPr>
                <w:rFonts w:cstheme="minorHAnsi"/>
                <w:sz w:val="21"/>
                <w:szCs w:val="21"/>
              </w:rPr>
              <w:t xml:space="preserve">and good interpersonal skills </w:t>
            </w:r>
          </w:p>
          <w:p w14:paraId="0B1036D2" w14:textId="77777777" w:rsidR="003960EA" w:rsidRPr="00BF2A69" w:rsidRDefault="003960EA" w:rsidP="003960E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813CA38" w14:textId="7F0D598F" w:rsidR="003960EA" w:rsidRDefault="003960EA" w:rsidP="00B141A1">
            <w:pPr>
              <w:spacing w:before="240"/>
              <w:ind w:left="720"/>
            </w:pPr>
            <w:r>
              <w:t>Essential</w:t>
            </w:r>
          </w:p>
        </w:tc>
      </w:tr>
    </w:tbl>
    <w:p w14:paraId="1FFBF208" w14:textId="77777777" w:rsidR="001666DB" w:rsidRPr="005C0BD8" w:rsidRDefault="001666DB" w:rsidP="00B141A1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667623E6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141A1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  <w:r>
            <w:t>Report title</w:t>
          </w:r>
          <w:r w:rsidR="00CB3A3A" w:rsidRPr="00231827">
            <w:t xml:space="preserve"> 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141A1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B2D86"/>
    <w:multiLevelType w:val="hybridMultilevel"/>
    <w:tmpl w:val="DE18DDA0"/>
    <w:lvl w:ilvl="0" w:tplc="08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F13F3"/>
    <w:multiLevelType w:val="hybridMultilevel"/>
    <w:tmpl w:val="2154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6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6"/>
  </w:num>
  <w:num w:numId="3" w16cid:durableId="1556820679">
    <w:abstractNumId w:val="7"/>
  </w:num>
  <w:num w:numId="4" w16cid:durableId="1906063885">
    <w:abstractNumId w:val="4"/>
  </w:num>
  <w:num w:numId="5" w16cid:durableId="180628738">
    <w:abstractNumId w:val="15"/>
  </w:num>
  <w:num w:numId="6" w16cid:durableId="933519138">
    <w:abstractNumId w:val="13"/>
  </w:num>
  <w:num w:numId="7" w16cid:durableId="865411638">
    <w:abstractNumId w:val="5"/>
  </w:num>
  <w:num w:numId="8" w16cid:durableId="32004467">
    <w:abstractNumId w:val="14"/>
  </w:num>
  <w:num w:numId="9" w16cid:durableId="226963682">
    <w:abstractNumId w:val="3"/>
  </w:num>
  <w:num w:numId="10" w16cid:durableId="1790204306">
    <w:abstractNumId w:val="4"/>
  </w:num>
  <w:num w:numId="11" w16cid:durableId="1134762007">
    <w:abstractNumId w:val="8"/>
  </w:num>
  <w:num w:numId="12" w16cid:durableId="1093282997">
    <w:abstractNumId w:val="12"/>
  </w:num>
  <w:num w:numId="13" w16cid:durableId="792595668">
    <w:abstractNumId w:val="4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2"/>
  </w:num>
  <w:num w:numId="16" w16cid:durableId="980037762">
    <w:abstractNumId w:val="6"/>
  </w:num>
  <w:num w:numId="17" w16cid:durableId="1169172120">
    <w:abstractNumId w:val="9"/>
  </w:num>
  <w:num w:numId="18" w16cid:durableId="475072769">
    <w:abstractNumId w:val="1"/>
  </w:num>
  <w:num w:numId="19" w16cid:durableId="109057971">
    <w:abstractNumId w:val="4"/>
  </w:num>
  <w:num w:numId="20" w16cid:durableId="1270577939">
    <w:abstractNumId w:val="4"/>
  </w:num>
  <w:num w:numId="21" w16cid:durableId="1874490543">
    <w:abstractNumId w:val="4"/>
  </w:num>
  <w:num w:numId="22" w16cid:durableId="815075508">
    <w:abstractNumId w:val="11"/>
  </w:num>
  <w:num w:numId="23" w16cid:durableId="662780029">
    <w:abstractNumId w:val="4"/>
  </w:num>
  <w:num w:numId="24" w16cid:durableId="1445225340">
    <w:abstractNumId w:val="4"/>
  </w:num>
  <w:num w:numId="25" w16cid:durableId="1379016386">
    <w:abstractNumId w:val="4"/>
  </w:num>
  <w:num w:numId="26" w16cid:durableId="246884208">
    <w:abstractNumId w:val="4"/>
  </w:num>
  <w:num w:numId="27" w16cid:durableId="1346055578">
    <w:abstractNumId w:val="4"/>
  </w:num>
  <w:num w:numId="28" w16cid:durableId="1207642455">
    <w:abstractNumId w:val="4"/>
  </w:num>
  <w:num w:numId="29" w16cid:durableId="63919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94ED7"/>
    <w:rsid w:val="000C041F"/>
    <w:rsid w:val="000C1A7F"/>
    <w:rsid w:val="000C1CC6"/>
    <w:rsid w:val="000D0391"/>
    <w:rsid w:val="000E0856"/>
    <w:rsid w:val="000F5150"/>
    <w:rsid w:val="0010250E"/>
    <w:rsid w:val="00102F44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E5BE7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960EA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1326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45203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86098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317C5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141A1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A101C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ED28E3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00FF7C49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</TotalTime>
  <Pages>5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2025-08-01T15:06:00Z</dcterms:created>
  <dcterms:modified xsi:type="dcterms:W3CDTF">2025-08-01T15:06:00Z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